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105C" w14:textId="10415E9D" w:rsidR="00DC1A8D" w:rsidRPr="00A96C99" w:rsidRDefault="00DC1A8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>様式第</w:t>
      </w:r>
      <w:r w:rsidR="00A96C99" w:rsidRPr="00A96C99">
        <w:rPr>
          <w:rFonts w:asciiTheme="minorEastAsia" w:hAnsiTheme="minorEastAsia" w:hint="eastAsia"/>
          <w:sz w:val="24"/>
          <w:szCs w:val="24"/>
          <w:lang w:eastAsia="ja-JP"/>
        </w:rPr>
        <w:t>2</w:t>
      </w:r>
      <w:r w:rsidRPr="00A96C99">
        <w:rPr>
          <w:rFonts w:asciiTheme="minorEastAsia" w:hAnsiTheme="minorEastAsia" w:hint="eastAsia"/>
          <w:sz w:val="24"/>
          <w:szCs w:val="24"/>
          <w:lang w:eastAsia="ja-JP"/>
        </w:rPr>
        <w:t>号（第</w:t>
      </w:r>
      <w:r w:rsidR="00A96C99">
        <w:rPr>
          <w:rFonts w:asciiTheme="minorEastAsia" w:hAnsiTheme="minorEastAsia" w:hint="eastAsia"/>
          <w:sz w:val="24"/>
          <w:szCs w:val="24"/>
          <w:lang w:eastAsia="ja-JP"/>
        </w:rPr>
        <w:t>5</w:t>
      </w:r>
      <w:r w:rsidRPr="00A96C99">
        <w:rPr>
          <w:rFonts w:asciiTheme="minorEastAsia" w:hAnsiTheme="minorEastAsia" w:hint="eastAsia"/>
          <w:sz w:val="24"/>
          <w:szCs w:val="24"/>
          <w:lang w:eastAsia="ja-JP"/>
        </w:rPr>
        <w:t>条関係）</w:t>
      </w:r>
    </w:p>
    <w:p w14:paraId="31657A61" w14:textId="77777777" w:rsidR="00DC1A8D" w:rsidRPr="00A96C99" w:rsidRDefault="00DC1A8D">
      <w:pPr>
        <w:rPr>
          <w:rFonts w:asciiTheme="minorEastAsia" w:hAnsiTheme="minorEastAsia"/>
          <w:sz w:val="24"/>
          <w:szCs w:val="24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様</w:t>
      </w:r>
    </w:p>
    <w:p w14:paraId="1D14B6BA" w14:textId="77777777" w:rsidR="00DC1A8D" w:rsidRPr="00A96C99" w:rsidRDefault="00DC1A8D" w:rsidP="00DC1A8D">
      <w:pPr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>照　会　書</w:t>
      </w:r>
    </w:p>
    <w:p w14:paraId="3EB2CF18" w14:textId="41FF2C72" w:rsidR="00DC1A8D" w:rsidRPr="00A96C99" w:rsidRDefault="00DC1A8D" w:rsidP="00DC1A8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年　月　日</w:t>
      </w:r>
      <w:r w:rsidR="002F1A76" w:rsidRPr="00A96C99">
        <w:rPr>
          <w:rFonts w:asciiTheme="minorEastAsia" w:hAnsiTheme="minorEastAsia" w:hint="eastAsia"/>
          <w:sz w:val="24"/>
          <w:szCs w:val="24"/>
          <w:lang w:eastAsia="ja-JP"/>
        </w:rPr>
        <w:t>にあなたの印鑑登録の申請がありましたので、あなたの意思</w:t>
      </w:r>
    </w:p>
    <w:p w14:paraId="6CBF972B" w14:textId="77777777" w:rsidR="002F1A76" w:rsidRPr="00A96C99" w:rsidRDefault="002F1A76" w:rsidP="00DC1A8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>確認のため照会します。</w:t>
      </w:r>
    </w:p>
    <w:p w14:paraId="0D174974" w14:textId="71011C61" w:rsidR="002F1A76" w:rsidRPr="00A96C99" w:rsidRDefault="002F1A76" w:rsidP="00DC1A8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下の回答書に自筆で署名し、申請された印鑑を押印して　</w:t>
      </w:r>
      <w:r w:rsid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年　月　日</w:t>
      </w:r>
    </w:p>
    <w:p w14:paraId="5169B24B" w14:textId="77777777" w:rsidR="002F1A76" w:rsidRPr="00A96C99" w:rsidRDefault="002F1A76" w:rsidP="00DC1A8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>までにこの書面と申請の印鑑を、あなたご自身で持参してください。</w:t>
      </w:r>
    </w:p>
    <w:p w14:paraId="5EE9C834" w14:textId="77777777" w:rsidR="002F1A76" w:rsidRPr="00A96C99" w:rsidRDefault="002F1A76" w:rsidP="00DC1A8D">
      <w:pPr>
        <w:rPr>
          <w:rFonts w:asciiTheme="minorEastAsia" w:hAnsiTheme="minorEastAsia"/>
          <w:sz w:val="24"/>
          <w:szCs w:val="24"/>
          <w:lang w:eastAsia="ja-JP"/>
        </w:rPr>
      </w:pPr>
    </w:p>
    <w:p w14:paraId="49B24E61" w14:textId="75C99238" w:rsidR="002F1A76" w:rsidRPr="00A96C99" w:rsidRDefault="002F1A76" w:rsidP="00A96C99">
      <w:pPr>
        <w:ind w:firstLineChars="300" w:firstLine="720"/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年　月　日</w:t>
      </w:r>
    </w:p>
    <w:p w14:paraId="5875B0C2" w14:textId="77777777" w:rsidR="002F1A76" w:rsidRPr="00A96C99" w:rsidRDefault="002F1A76" w:rsidP="00DC1A8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山梨県南巨摩郡身延町長　</w:t>
      </w:r>
    </w:p>
    <w:p w14:paraId="360AF44B" w14:textId="77777777" w:rsidR="002F1A76" w:rsidRPr="00A96C99" w:rsidRDefault="002F1A76" w:rsidP="00DC1A8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注意事項</w:t>
      </w:r>
    </w:p>
    <w:p w14:paraId="5D4AB7B6" w14:textId="77777777" w:rsidR="002F1A76" w:rsidRPr="00A96C99" w:rsidRDefault="002F1A76" w:rsidP="00DC1A8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〇町長が適当と認める書類（免許証等）を持参して下さい。</w:t>
      </w:r>
    </w:p>
    <w:p w14:paraId="1676B27D" w14:textId="77777777" w:rsidR="002F1A76" w:rsidRPr="00A96C99" w:rsidRDefault="002F1A76" w:rsidP="002F1A76">
      <w:pPr>
        <w:ind w:left="720" w:hangingChars="300" w:hanging="720"/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〇上記の回答期限までに回答書の持参がないとき、または回答書を郵便や信書便により送付されたときは、申請がなかったものとみなします。</w:t>
      </w:r>
    </w:p>
    <w:p w14:paraId="62AA1211" w14:textId="77777777" w:rsidR="002F1A76" w:rsidRPr="00A96C99" w:rsidRDefault="002F1A76" w:rsidP="002F1A76">
      <w:pPr>
        <w:ind w:left="720" w:hangingChars="300" w:hanging="720"/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〇あなたが、この回答書を持参することができない場合には、代理人の方が本書及び、委任の旨を証する書面と、代理人の印、免許証等を持参して下さい。</w:t>
      </w:r>
    </w:p>
    <w:p w14:paraId="3183F9E8" w14:textId="77777777" w:rsidR="002F1A76" w:rsidRPr="00A96C99" w:rsidRDefault="002F1A76" w:rsidP="002F1A76">
      <w:pPr>
        <w:ind w:left="720" w:hangingChars="300" w:hanging="720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2F170A0E" w14:textId="77777777" w:rsidR="002F1A76" w:rsidRPr="00A96C99" w:rsidRDefault="000E51C4" w:rsidP="00F53F5D">
      <w:pPr>
        <w:ind w:leftChars="300" w:left="660" w:firstLineChars="1400" w:firstLine="3360"/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>回</w:t>
      </w:r>
      <w:r w:rsidR="00F53F5D"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A96C99">
        <w:rPr>
          <w:rFonts w:asciiTheme="minorEastAsia" w:hAnsiTheme="minorEastAsia" w:hint="eastAsia"/>
          <w:sz w:val="24"/>
          <w:szCs w:val="24"/>
          <w:lang w:eastAsia="ja-JP"/>
        </w:rPr>
        <w:t>答</w:t>
      </w:r>
      <w:r w:rsidR="00F53F5D"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書　　　</w:t>
      </w:r>
    </w:p>
    <w:p w14:paraId="21E98D96" w14:textId="77777777" w:rsidR="00F53F5D" w:rsidRPr="00A96C99" w:rsidRDefault="00F53F5D" w:rsidP="00F53F5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>照会のありました印鑑登録の申請については、私の意思によるものに相違ありません。</w:t>
      </w:r>
    </w:p>
    <w:p w14:paraId="17E96672" w14:textId="7CD2B6C3" w:rsidR="00F53F5D" w:rsidRPr="00A96C99" w:rsidRDefault="00F53F5D" w:rsidP="00F53F5D">
      <w:pPr>
        <w:rPr>
          <w:rFonts w:asciiTheme="minorEastAsia" w:hAnsiTheme="minorEastAsia"/>
          <w:sz w:val="24"/>
          <w:szCs w:val="24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身延町長　様　　　　　　</w:t>
      </w:r>
      <w:r w:rsid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　</w:t>
      </w: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年　月　日</w:t>
      </w:r>
    </w:p>
    <w:tbl>
      <w:tblPr>
        <w:tblStyle w:val="a3"/>
        <w:tblpPr w:leftFromText="142" w:rightFromText="142" w:vertAnchor="text" w:horzAnchor="page" w:tblpX="8311" w:tblpY="10"/>
        <w:tblW w:w="0" w:type="auto"/>
        <w:tblLook w:val="04A0" w:firstRow="1" w:lastRow="0" w:firstColumn="1" w:lastColumn="0" w:noHBand="0" w:noVBand="1"/>
      </w:tblPr>
      <w:tblGrid>
        <w:gridCol w:w="1722"/>
      </w:tblGrid>
      <w:tr w:rsidR="00DE1773" w:rsidRPr="00A96C99" w14:paraId="1436985C" w14:textId="77777777" w:rsidTr="00DE1773">
        <w:trPr>
          <w:trHeight w:val="438"/>
        </w:trPr>
        <w:tc>
          <w:tcPr>
            <w:tcW w:w="1722" w:type="dxa"/>
          </w:tcPr>
          <w:p w14:paraId="700BEAAB" w14:textId="77777777" w:rsidR="00DE1773" w:rsidRPr="00A96C99" w:rsidRDefault="00DE1773" w:rsidP="00DE1773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A96C99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登録する印鑑</w:t>
            </w:r>
          </w:p>
        </w:tc>
      </w:tr>
      <w:tr w:rsidR="00DE1773" w:rsidRPr="00A96C99" w14:paraId="7AEF0352" w14:textId="77777777" w:rsidTr="00DE1773">
        <w:trPr>
          <w:trHeight w:val="1418"/>
        </w:trPr>
        <w:tc>
          <w:tcPr>
            <w:tcW w:w="1722" w:type="dxa"/>
          </w:tcPr>
          <w:p w14:paraId="0D7FCD2E" w14:textId="77777777" w:rsidR="00DE1773" w:rsidRPr="00A96C99" w:rsidRDefault="00DE1773" w:rsidP="00DE1773">
            <w:pPr>
              <w:rPr>
                <w:rFonts w:asciiTheme="minorEastAsia" w:hAnsiTheme="minorEastAsia"/>
                <w:sz w:val="24"/>
                <w:szCs w:val="24"/>
                <w:u w:val="single"/>
                <w:lang w:eastAsia="ja-JP"/>
              </w:rPr>
            </w:pPr>
          </w:p>
        </w:tc>
      </w:tr>
    </w:tbl>
    <w:p w14:paraId="3E5F6809" w14:textId="77777777" w:rsidR="00F53F5D" w:rsidRPr="00A96C99" w:rsidRDefault="00F53F5D" w:rsidP="00F53F5D">
      <w:pPr>
        <w:rPr>
          <w:rFonts w:asciiTheme="minorEastAsia" w:hAnsiTheme="minorEastAsia"/>
          <w:sz w:val="24"/>
          <w:szCs w:val="24"/>
          <w:bdr w:val="single" w:sz="4" w:space="0" w:color="auto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　</w:t>
      </w:r>
      <w:r w:rsidRPr="00A96C99">
        <w:rPr>
          <w:rFonts w:asciiTheme="minorEastAsia" w:hAnsiTheme="minorEastAsia" w:hint="eastAsia"/>
          <w:sz w:val="24"/>
          <w:szCs w:val="24"/>
          <w:u w:val="single"/>
          <w:lang w:eastAsia="ja-JP"/>
        </w:rPr>
        <w:t>住</w:t>
      </w:r>
      <w:r w:rsidR="00DE1773" w:rsidRPr="00A96C99">
        <w:rPr>
          <w:rFonts w:asciiTheme="minorEastAsia" w:hAnsiTheme="minorEastAsia" w:hint="eastAsia"/>
          <w:sz w:val="24"/>
          <w:szCs w:val="24"/>
          <w:u w:val="single"/>
          <w:lang w:eastAsia="ja-JP"/>
        </w:rPr>
        <w:t xml:space="preserve">　　所　　　　　</w:t>
      </w:r>
      <w:r w:rsidR="00DE1773"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　　</w:t>
      </w:r>
      <w:r w:rsidR="00DE1773" w:rsidRPr="00A96C99">
        <w:rPr>
          <w:rFonts w:asciiTheme="minorEastAsia" w:hAnsiTheme="minorEastAsia" w:hint="eastAsia"/>
          <w:sz w:val="24"/>
          <w:szCs w:val="24"/>
          <w:u w:val="single"/>
          <w:lang w:eastAsia="ja-JP"/>
        </w:rPr>
        <w:t xml:space="preserve">　</w:t>
      </w:r>
      <w:r w:rsidRPr="00A96C99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　</w:t>
      </w:r>
    </w:p>
    <w:p w14:paraId="6D26F5DC" w14:textId="77777777" w:rsidR="00DE1773" w:rsidRPr="00A96C99" w:rsidRDefault="00DE1773" w:rsidP="00F53F5D">
      <w:pPr>
        <w:ind w:firstLineChars="300" w:firstLine="720"/>
        <w:rPr>
          <w:rFonts w:asciiTheme="minorEastAsia" w:hAnsiTheme="minorEastAsia"/>
          <w:sz w:val="24"/>
          <w:szCs w:val="24"/>
          <w:u w:val="single"/>
          <w:lang w:eastAsia="ja-JP"/>
        </w:rPr>
      </w:pPr>
    </w:p>
    <w:p w14:paraId="0AB2FBE6" w14:textId="77777777" w:rsidR="00F53F5D" w:rsidRPr="00A96C99" w:rsidRDefault="00DE1773" w:rsidP="00DE1773">
      <w:pPr>
        <w:ind w:firstLineChars="300" w:firstLine="720"/>
        <w:rPr>
          <w:rFonts w:asciiTheme="minorEastAsia" w:hAnsiTheme="minorEastAsia"/>
          <w:sz w:val="24"/>
          <w:szCs w:val="24"/>
          <w:u w:val="single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u w:val="single"/>
          <w:lang w:eastAsia="ja-JP"/>
        </w:rPr>
        <w:t>氏　名</w:t>
      </w:r>
    </w:p>
    <w:p w14:paraId="0F766D84" w14:textId="77777777" w:rsidR="00F53F5D" w:rsidRPr="00A96C99" w:rsidRDefault="00F53F5D" w:rsidP="00DE1773">
      <w:pPr>
        <w:ind w:firstLineChars="300" w:firstLine="720"/>
        <w:rPr>
          <w:rFonts w:asciiTheme="minorEastAsia" w:hAnsiTheme="minorEastAsia"/>
          <w:sz w:val="24"/>
          <w:szCs w:val="24"/>
          <w:u w:val="single"/>
          <w:lang w:eastAsia="ja-JP"/>
        </w:rPr>
      </w:pPr>
      <w:r w:rsidRPr="00A96C99">
        <w:rPr>
          <w:rFonts w:asciiTheme="minorEastAsia" w:hAnsiTheme="minorEastAsia" w:hint="eastAsia"/>
          <w:sz w:val="24"/>
          <w:szCs w:val="24"/>
          <w:u w:val="single"/>
          <w:lang w:eastAsia="ja-JP"/>
        </w:rPr>
        <w:t>生年月日</w:t>
      </w:r>
    </w:p>
    <w:sectPr w:rsidR="00F53F5D" w:rsidRPr="00A96C99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8D"/>
    <w:rsid w:val="000E51C4"/>
    <w:rsid w:val="000F398F"/>
    <w:rsid w:val="00102AB2"/>
    <w:rsid w:val="002F1A76"/>
    <w:rsid w:val="00A96C99"/>
    <w:rsid w:val="00BD2416"/>
    <w:rsid w:val="00D860E7"/>
    <w:rsid w:val="00DC1A8D"/>
    <w:rsid w:val="00DE1773"/>
    <w:rsid w:val="00E32BE3"/>
    <w:rsid w:val="00F53F5D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4B0BB"/>
  <w15:docId w15:val="{974EAE62-5613-4831-A596-CEB45B97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MNPCA219033</dc:creator>
  <cp:keywords/>
  <dc:description/>
  <cp:lastModifiedBy>MNPCA123043</cp:lastModifiedBy>
  <cp:revision>3</cp:revision>
  <dcterms:created xsi:type="dcterms:W3CDTF">2025-02-05T00:11:00Z</dcterms:created>
  <dcterms:modified xsi:type="dcterms:W3CDTF">2025-02-05T00:16:00Z</dcterms:modified>
</cp:coreProperties>
</file>