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EE" w:rsidRPr="00811637" w:rsidRDefault="004052EE">
      <w:pPr>
        <w:wordWrap w:val="0"/>
        <w:overflowPunct w:val="0"/>
        <w:autoSpaceDE w:val="0"/>
        <w:autoSpaceDN w:val="0"/>
        <w:rPr>
          <w:rFonts w:hint="eastAsia"/>
          <w:sz w:val="22"/>
        </w:rPr>
      </w:pPr>
      <w:r w:rsidRPr="00811637">
        <w:rPr>
          <w:rFonts w:hint="eastAsia"/>
          <w:sz w:val="22"/>
        </w:rPr>
        <w:t>様式第1号(第</w:t>
      </w:r>
      <w:r w:rsidR="00ED0B1E" w:rsidRPr="00811637">
        <w:rPr>
          <w:rFonts w:hint="eastAsia"/>
          <w:sz w:val="22"/>
        </w:rPr>
        <w:t>7</w:t>
      </w:r>
      <w:r w:rsidRPr="00811637">
        <w:rPr>
          <w:rFonts w:hint="eastAsia"/>
          <w:sz w:val="22"/>
        </w:rPr>
        <w:t>条関係)</w:t>
      </w:r>
    </w:p>
    <w:p w:rsidR="00B56ABC" w:rsidRPr="00811637" w:rsidRDefault="00B56ABC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p w:rsidR="00B56ABC" w:rsidRPr="00811637" w:rsidRDefault="00B56ABC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5340"/>
        <w:gridCol w:w="6210"/>
      </w:tblGrid>
      <w:tr w:rsidR="001E47CD" w:rsidRPr="00811637" w:rsidTr="001E4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8"/>
        </w:trPr>
        <w:tc>
          <w:tcPr>
            <w:tcW w:w="72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E47CD" w:rsidRPr="00811637" w:rsidRDefault="001E47CD" w:rsidP="007521B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811637">
              <w:rPr>
                <w:rFonts w:hint="eastAsia"/>
                <w:spacing w:val="210"/>
                <w:sz w:val="22"/>
              </w:rPr>
              <w:t>職員証明書</w:t>
            </w:r>
          </w:p>
          <w:p w:rsidR="001E47CD" w:rsidRPr="00811637" w:rsidRDefault="001E47CD" w:rsidP="007521B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Ansi="Courier New" w:hint="eastAsia"/>
                <w:sz w:val="22"/>
              </w:rPr>
            </w:pPr>
          </w:p>
          <w:p w:rsidR="001E47CD" w:rsidRPr="00811637" w:rsidRDefault="001E47CD" w:rsidP="007521B2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hint="eastAsia"/>
                <w:sz w:val="22"/>
              </w:rPr>
            </w:pPr>
          </w:p>
        </w:tc>
        <w:tc>
          <w:tcPr>
            <w:tcW w:w="6210" w:type="dxa"/>
            <w:vMerge w:val="restart"/>
            <w:tcBorders>
              <w:top w:val="nil"/>
              <w:right w:val="nil"/>
            </w:tcBorders>
            <w:vAlign w:val="center"/>
          </w:tcPr>
          <w:p w:rsidR="001E47CD" w:rsidRPr="00811637" w:rsidRDefault="001E47CD" w:rsidP="007521B2">
            <w:pPr>
              <w:wordWrap w:val="0"/>
              <w:overflowPunct w:val="0"/>
              <w:autoSpaceDE w:val="0"/>
              <w:autoSpaceDN w:val="0"/>
              <w:spacing w:line="360" w:lineRule="auto"/>
              <w:ind w:left="226" w:right="113" w:hanging="113"/>
              <w:rPr>
                <w:rFonts w:hint="eastAsia"/>
                <w:sz w:val="22"/>
              </w:rPr>
            </w:pPr>
            <w:r w:rsidRPr="00811637">
              <w:rPr>
                <w:rFonts w:hint="eastAsia"/>
                <w:sz w:val="22"/>
              </w:rPr>
              <w:t xml:space="preserve">　</w:t>
            </w:r>
          </w:p>
        </w:tc>
      </w:tr>
      <w:tr w:rsidR="001E47CD" w:rsidRPr="00811637" w:rsidTr="001E4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/>
        </w:trPr>
        <w:tc>
          <w:tcPr>
            <w:tcW w:w="315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1E47CD" w:rsidRPr="00811637" w:rsidRDefault="001E47CD" w:rsidP="007521B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 w:rsidRPr="0081163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E47CD" w:rsidRPr="00811637" w:rsidRDefault="001E47CD" w:rsidP="007521B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811637">
              <w:rPr>
                <w:rFonts w:hint="eastAsia"/>
                <w:spacing w:val="105"/>
                <w:sz w:val="22"/>
              </w:rPr>
              <w:t>写</w:t>
            </w:r>
            <w:r w:rsidRPr="00811637">
              <w:rPr>
                <w:rFonts w:hint="eastAsia"/>
                <w:sz w:val="22"/>
              </w:rPr>
              <w:t>真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</w:tcBorders>
            <w:vAlign w:val="center"/>
          </w:tcPr>
          <w:p w:rsidR="001E47CD" w:rsidRPr="00811637" w:rsidRDefault="001E47CD" w:rsidP="007521B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22"/>
              </w:rPr>
            </w:pPr>
            <w:r w:rsidRPr="00811637">
              <w:rPr>
                <w:rFonts w:hAnsi="Courier New" w:hint="eastAsia"/>
                <w:sz w:val="22"/>
              </w:rPr>
              <w:t xml:space="preserve">　　</w:t>
            </w:r>
            <w:r w:rsidRPr="00811637">
              <w:rPr>
                <w:rFonts w:hAnsi="Courier New" w:hint="eastAsia"/>
                <w:spacing w:val="210"/>
                <w:sz w:val="22"/>
              </w:rPr>
              <w:t>氏</w:t>
            </w:r>
            <w:r w:rsidRPr="00811637">
              <w:rPr>
                <w:rFonts w:hAnsi="Courier New" w:hint="eastAsia"/>
                <w:sz w:val="22"/>
              </w:rPr>
              <w:t>名</w:t>
            </w:r>
          </w:p>
          <w:p w:rsidR="001E47CD" w:rsidRPr="00811637" w:rsidRDefault="001E47CD" w:rsidP="007521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2"/>
              </w:rPr>
            </w:pPr>
          </w:p>
          <w:p w:rsidR="001E47CD" w:rsidRPr="00811637" w:rsidRDefault="001E47CD" w:rsidP="007521B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22"/>
              </w:rPr>
            </w:pPr>
            <w:r w:rsidRPr="00811637">
              <w:rPr>
                <w:rFonts w:hAnsi="Courier New" w:hint="eastAsia"/>
                <w:sz w:val="22"/>
              </w:rPr>
              <w:t xml:space="preserve">　　生年月日　　　　年　　月　　日</w:t>
            </w:r>
          </w:p>
          <w:p w:rsidR="001E47CD" w:rsidRPr="00811637" w:rsidRDefault="001E47CD" w:rsidP="007521B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22"/>
              </w:rPr>
            </w:pPr>
          </w:p>
          <w:p w:rsidR="001E47CD" w:rsidRPr="00811637" w:rsidRDefault="001E47CD" w:rsidP="001E47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329" w:right="113" w:hanging="216"/>
              <w:rPr>
                <w:rFonts w:hAnsi="Courier New" w:hint="eastAsia"/>
                <w:sz w:val="22"/>
              </w:rPr>
            </w:pPr>
            <w:r w:rsidRPr="00811637">
              <w:rPr>
                <w:rFonts w:hAnsi="Courier New" w:hint="eastAsia"/>
                <w:sz w:val="22"/>
              </w:rPr>
              <w:t xml:space="preserve">　　交付年月日　　　年　　月　　日</w:t>
            </w:r>
          </w:p>
        </w:tc>
        <w:tc>
          <w:tcPr>
            <w:tcW w:w="6210" w:type="dxa"/>
            <w:vMerge/>
            <w:tcBorders>
              <w:right w:val="nil"/>
            </w:tcBorders>
            <w:vAlign w:val="center"/>
          </w:tcPr>
          <w:p w:rsidR="001E47CD" w:rsidRPr="00811637" w:rsidRDefault="001E47CD" w:rsidP="007521B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1E47CD" w:rsidRPr="00811637" w:rsidTr="001E4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7"/>
        </w:trPr>
        <w:tc>
          <w:tcPr>
            <w:tcW w:w="72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E47CD" w:rsidRPr="00811637" w:rsidRDefault="001E47CD" w:rsidP="007521B2">
            <w:pPr>
              <w:pStyle w:val="a3"/>
              <w:tabs>
                <w:tab w:val="clear" w:pos="4252"/>
                <w:tab w:val="clear" w:pos="8504"/>
              </w:tabs>
              <w:snapToGrid/>
              <w:ind w:right="426"/>
              <w:jc w:val="right"/>
              <w:rPr>
                <w:rFonts w:hAnsi="Courier New" w:hint="eastAsia"/>
                <w:sz w:val="22"/>
              </w:rPr>
            </w:pPr>
            <w:r w:rsidRPr="00811637">
              <w:rPr>
                <w:rFonts w:hAnsi="Courier New" w:hint="eastAsia"/>
                <w:sz w:val="22"/>
              </w:rPr>
              <w:t xml:space="preserve">　　 </w:t>
            </w:r>
          </w:p>
          <w:p w:rsidR="001E47CD" w:rsidRPr="00811637" w:rsidRDefault="001E47CD" w:rsidP="007521B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Ansi="Courier New" w:hint="eastAsia"/>
                <w:sz w:val="22"/>
              </w:rPr>
            </w:pPr>
          </w:p>
          <w:p w:rsidR="001E47CD" w:rsidRPr="00811637" w:rsidRDefault="001E47CD" w:rsidP="007521B2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right"/>
              <w:rPr>
                <w:rFonts w:hAnsi="Courier New" w:hint="eastAsia"/>
                <w:sz w:val="22"/>
              </w:rPr>
            </w:pPr>
            <w:r w:rsidRPr="00811637">
              <w:rPr>
                <w:rFonts w:hAnsi="Courier New" w:hint="eastAsia"/>
                <w:sz w:val="22"/>
              </w:rPr>
              <w:t xml:space="preserve">身　延　町　長　　</w:t>
            </w:r>
            <w:r w:rsidR="00811637">
              <w:rPr>
                <w:rFonts w:hAnsi="Courier New"/>
                <w:sz w:val="22"/>
              </w:rPr>
              <w:fldChar w:fldCharType="begin"/>
            </w:r>
            <w:r w:rsidR="00811637">
              <w:rPr>
                <w:rFonts w:hAnsi="Courier New"/>
                <w:sz w:val="22"/>
              </w:rPr>
              <w:instrText xml:space="preserve"> </w:instrText>
            </w:r>
            <w:r w:rsidR="00811637">
              <w:rPr>
                <w:rFonts w:hAnsi="Courier New" w:hint="eastAsia"/>
                <w:sz w:val="22"/>
              </w:rPr>
              <w:instrText>eq \o\ac(□,</w:instrText>
            </w:r>
            <w:r w:rsidR="00811637" w:rsidRPr="00811637">
              <w:rPr>
                <w:rFonts w:hAnsi="Courier New" w:hint="eastAsia"/>
                <w:position w:val="2"/>
                <w:sz w:val="15"/>
              </w:rPr>
              <w:instrText>印</w:instrText>
            </w:r>
            <w:r w:rsidR="00811637">
              <w:rPr>
                <w:rFonts w:hAnsi="Courier New" w:hint="eastAsia"/>
                <w:sz w:val="22"/>
              </w:rPr>
              <w:instrText>)</w:instrText>
            </w:r>
            <w:r w:rsidR="00811637">
              <w:rPr>
                <w:rFonts w:hAnsi="Courier New"/>
                <w:sz w:val="22"/>
              </w:rPr>
              <w:fldChar w:fldCharType="end"/>
            </w:r>
            <w:r w:rsidRPr="00811637">
              <w:rPr>
                <w:rFonts w:hAnsi="Courier New" w:hint="eastAsia"/>
                <w:sz w:val="22"/>
              </w:rPr>
              <w:t xml:space="preserve">　　</w:t>
            </w:r>
          </w:p>
          <w:p w:rsidR="001E47CD" w:rsidRPr="00811637" w:rsidRDefault="001E47CD" w:rsidP="007521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22"/>
              </w:rPr>
            </w:pPr>
          </w:p>
        </w:tc>
        <w:tc>
          <w:tcPr>
            <w:tcW w:w="6210" w:type="dxa"/>
            <w:vMerge/>
            <w:tcBorders>
              <w:bottom w:val="nil"/>
              <w:right w:val="nil"/>
            </w:tcBorders>
            <w:vAlign w:val="center"/>
          </w:tcPr>
          <w:p w:rsidR="001E47CD" w:rsidRPr="00811637" w:rsidRDefault="001E47CD" w:rsidP="007521B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</w:tbl>
    <w:p w:rsidR="00172AB8" w:rsidRPr="00811637" w:rsidRDefault="00172AB8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p w:rsidR="002C7A7B" w:rsidRPr="00811637" w:rsidRDefault="002C7A7B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p w:rsidR="00172AB8" w:rsidRPr="00811637" w:rsidRDefault="00172AB8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p w:rsidR="00172AB8" w:rsidRPr="00811637" w:rsidRDefault="00172AB8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p w:rsidR="00172AB8" w:rsidRPr="00811637" w:rsidRDefault="00172AB8">
      <w:pPr>
        <w:wordWrap w:val="0"/>
        <w:overflowPunct w:val="0"/>
        <w:autoSpaceDE w:val="0"/>
        <w:autoSpaceDN w:val="0"/>
        <w:rPr>
          <w:rFonts w:hint="eastAsia"/>
          <w:sz w:val="22"/>
        </w:rPr>
      </w:pPr>
      <w:bookmarkStart w:id="0" w:name="_GoBack"/>
      <w:bookmarkEnd w:id="0"/>
    </w:p>
    <w:p w:rsidR="00172AB8" w:rsidRPr="00811637" w:rsidRDefault="00172AB8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sectPr w:rsidR="00172AB8" w:rsidRPr="00811637" w:rsidSect="00ED0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38" w:rsidRDefault="00943638">
      <w:r>
        <w:separator/>
      </w:r>
    </w:p>
  </w:endnote>
  <w:endnote w:type="continuationSeparator" w:id="0">
    <w:p w:rsidR="00943638" w:rsidRDefault="0094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EE" w:rsidRDefault="004052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EE" w:rsidRDefault="004052E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EE" w:rsidRDefault="004052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38" w:rsidRDefault="00943638">
      <w:r>
        <w:separator/>
      </w:r>
    </w:p>
  </w:footnote>
  <w:footnote w:type="continuationSeparator" w:id="0">
    <w:p w:rsidR="00943638" w:rsidRDefault="0094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EE" w:rsidRDefault="004052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EE" w:rsidRDefault="004052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EE" w:rsidRDefault="004052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EE"/>
    <w:rsid w:val="00172AB8"/>
    <w:rsid w:val="00185555"/>
    <w:rsid w:val="001E47CD"/>
    <w:rsid w:val="002C7A7B"/>
    <w:rsid w:val="002F4051"/>
    <w:rsid w:val="00345225"/>
    <w:rsid w:val="003B062A"/>
    <w:rsid w:val="004052EE"/>
    <w:rsid w:val="005E1D73"/>
    <w:rsid w:val="007521B2"/>
    <w:rsid w:val="007C7EC6"/>
    <w:rsid w:val="00811637"/>
    <w:rsid w:val="009252F3"/>
    <w:rsid w:val="00943638"/>
    <w:rsid w:val="00A35152"/>
    <w:rsid w:val="00B56ABC"/>
    <w:rsid w:val="00C7192D"/>
    <w:rsid w:val="00E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17CA6-35BB-4EE9-8E7F-044444AA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0AFE-CB12-4928-9D60-5B644D89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cp:lastModifiedBy>MNPCA219001</cp:lastModifiedBy>
  <cp:revision>3</cp:revision>
  <cp:lastPrinted>1601-01-01T00:00:00Z</cp:lastPrinted>
  <dcterms:created xsi:type="dcterms:W3CDTF">2024-07-05T01:48:00Z</dcterms:created>
  <dcterms:modified xsi:type="dcterms:W3CDTF">2024-07-05T01:48:00Z</dcterms:modified>
</cp:coreProperties>
</file>