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3BF" w:rsidRDefault="004953BF">
      <w:pPr>
        <w:spacing w:after="60"/>
        <w:rPr>
          <w:rFonts w:hint="eastAsia"/>
        </w:rPr>
      </w:pPr>
      <w:r>
        <w:rPr>
          <w:rFonts w:hint="eastAsia"/>
        </w:rPr>
        <w:t>様式第1</w:t>
      </w:r>
      <w:r w:rsidR="00E65D32">
        <w:rPr>
          <w:rFonts w:hint="eastAsia"/>
        </w:rPr>
        <w:t>3</w:t>
      </w:r>
      <w:r>
        <w:rPr>
          <w:rFonts w:hint="eastAsia"/>
        </w:rPr>
        <w:t>号(第2</w:t>
      </w:r>
      <w:r w:rsidR="008734EA">
        <w:rPr>
          <w:rFonts w:hint="eastAsia"/>
        </w:rPr>
        <w:t>4</w:t>
      </w:r>
      <w:r>
        <w:rPr>
          <w:rFonts w:hint="eastAsia"/>
        </w:rPr>
        <w:t>条関係)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495"/>
      </w:tblGrid>
      <w:tr w:rsidR="004953BF" w:rsidTr="00770311">
        <w:tblPrEx>
          <w:tblCellMar>
            <w:top w:w="0" w:type="dxa"/>
            <w:bottom w:w="0" w:type="dxa"/>
          </w:tblCellMar>
        </w:tblPrEx>
        <w:trPr>
          <w:cantSplit/>
          <w:trHeight w:hRule="exact" w:val="3990"/>
        </w:trPr>
        <w:tc>
          <w:tcPr>
            <w:tcW w:w="8490" w:type="dxa"/>
            <w:gridSpan w:val="2"/>
            <w:vAlign w:val="center"/>
          </w:tcPr>
          <w:p w:rsidR="004953BF" w:rsidRDefault="004953BF">
            <w:pPr>
              <w:spacing w:before="120" w:line="42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長期不在</w:t>
            </w:r>
            <w:r>
              <w:rPr>
                <w:rFonts w:hint="eastAsia"/>
              </w:rPr>
              <w:t>届</w:t>
            </w:r>
          </w:p>
          <w:p w:rsidR="004953BF" w:rsidRDefault="004953BF">
            <w:pPr>
              <w:tabs>
                <w:tab w:val="left" w:pos="1686"/>
              </w:tabs>
              <w:spacing w:line="420" w:lineRule="exact"/>
              <w:rPr>
                <w:rFonts w:hint="eastAsia"/>
              </w:rPr>
            </w:pPr>
          </w:p>
          <w:p w:rsidR="004953BF" w:rsidRDefault="004953BF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私は、下記のとおり長期にわたって居住地を離れますので、お届けします。</w:t>
            </w:r>
          </w:p>
          <w:p w:rsidR="004953BF" w:rsidRDefault="004953BF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なお、不在期間中に処理等を要する事務等は下記のとおりですので、引継ぎします。</w:t>
            </w:r>
          </w:p>
          <w:p w:rsidR="004953BF" w:rsidRDefault="004953BF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4953BF" w:rsidRDefault="004953BF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(所属長)　　　　　　　　　　　様</w:t>
            </w:r>
          </w:p>
          <w:p w:rsidR="004953BF" w:rsidRDefault="004953BF">
            <w:pPr>
              <w:spacing w:line="420" w:lineRule="exact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所属　　　　　　　　　　</w:t>
            </w:r>
            <w:r>
              <w:rPr>
                <w:rFonts w:hint="eastAsia"/>
              </w:rPr>
              <w:t xml:space="preserve">　　　　　</w:t>
            </w:r>
          </w:p>
          <w:p w:rsidR="004953BF" w:rsidRDefault="004953BF">
            <w:pPr>
              <w:spacing w:line="420" w:lineRule="exact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職名　　　　　　　　　　</w:t>
            </w:r>
            <w:r>
              <w:rPr>
                <w:rFonts w:hint="eastAsia"/>
              </w:rPr>
              <w:t xml:space="preserve">　　　　　</w:t>
            </w:r>
          </w:p>
          <w:p w:rsidR="004953BF" w:rsidRDefault="004953BF" w:rsidP="00497039">
            <w:pPr>
              <w:spacing w:line="420" w:lineRule="exact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</w:t>
            </w:r>
            <w:r w:rsidR="00497039">
              <w:rPr>
                <w:u w:val="single"/>
              </w:rPr>
              <w:fldChar w:fldCharType="begin"/>
            </w:r>
            <w:r w:rsidR="00497039">
              <w:rPr>
                <w:u w:val="single"/>
              </w:rPr>
              <w:instrText xml:space="preserve"> </w:instrText>
            </w:r>
            <w:r w:rsidR="00497039">
              <w:rPr>
                <w:rFonts w:hint="eastAsia"/>
                <w:u w:val="single"/>
              </w:rPr>
              <w:instrText>eq \o\ac(○,</w:instrText>
            </w:r>
            <w:r w:rsidR="00497039" w:rsidRPr="00497039">
              <w:rPr>
                <w:rFonts w:hint="eastAsia"/>
                <w:position w:val="1"/>
                <w:sz w:val="14"/>
              </w:rPr>
              <w:instrText>印</w:instrText>
            </w:r>
            <w:r w:rsidR="00497039">
              <w:rPr>
                <w:rFonts w:hint="eastAsia"/>
                <w:u w:val="single"/>
              </w:rPr>
              <w:instrText>)</w:instrText>
            </w:r>
            <w:r w:rsidR="00497039">
              <w:rPr>
                <w:u w:val="single"/>
              </w:rPr>
              <w:fldChar w:fldCharType="end"/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4953BF" w:rsidTr="0077031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995" w:type="dxa"/>
            <w:vAlign w:val="center"/>
          </w:tcPr>
          <w:p w:rsidR="004953BF" w:rsidRDefault="004953BF">
            <w:pPr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旅行先等</w:t>
            </w:r>
          </w:p>
        </w:tc>
        <w:tc>
          <w:tcPr>
            <w:tcW w:w="6495" w:type="dxa"/>
            <w:vAlign w:val="center"/>
          </w:tcPr>
          <w:p w:rsidR="004953BF" w:rsidRDefault="004953BF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953BF" w:rsidTr="0077031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995" w:type="dxa"/>
            <w:vAlign w:val="center"/>
          </w:tcPr>
          <w:p w:rsidR="004953BF" w:rsidRDefault="004953BF">
            <w:pPr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旅行等の期間</w:t>
            </w:r>
          </w:p>
        </w:tc>
        <w:tc>
          <w:tcPr>
            <w:tcW w:w="6495" w:type="dxa"/>
            <w:vAlign w:val="center"/>
          </w:tcPr>
          <w:p w:rsidR="004953BF" w:rsidRDefault="004953BF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953BF" w:rsidTr="0077031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995" w:type="dxa"/>
            <w:vAlign w:val="center"/>
          </w:tcPr>
          <w:p w:rsidR="004953BF" w:rsidRDefault="004953BF">
            <w:pPr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旅行等の事由</w:t>
            </w:r>
          </w:p>
        </w:tc>
        <w:tc>
          <w:tcPr>
            <w:tcW w:w="6495" w:type="dxa"/>
            <w:vAlign w:val="center"/>
          </w:tcPr>
          <w:p w:rsidR="004953BF" w:rsidRDefault="004953BF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953BF" w:rsidTr="0077031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995" w:type="dxa"/>
            <w:vAlign w:val="center"/>
          </w:tcPr>
          <w:p w:rsidR="004953BF" w:rsidRDefault="004953BF">
            <w:pPr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事務引継事項</w:t>
            </w:r>
          </w:p>
        </w:tc>
        <w:tc>
          <w:tcPr>
            <w:tcW w:w="6495" w:type="dxa"/>
            <w:vAlign w:val="center"/>
          </w:tcPr>
          <w:p w:rsidR="004953BF" w:rsidRDefault="004953BF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953BF" w:rsidTr="0077031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995" w:type="dxa"/>
            <w:vAlign w:val="center"/>
          </w:tcPr>
          <w:p w:rsidR="004953BF" w:rsidRDefault="004953BF">
            <w:pPr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緊急時連絡先</w:t>
            </w:r>
          </w:p>
        </w:tc>
        <w:tc>
          <w:tcPr>
            <w:tcW w:w="6495" w:type="dxa"/>
            <w:vAlign w:val="center"/>
          </w:tcPr>
          <w:p w:rsidR="004953BF" w:rsidRDefault="004953BF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953BF" w:rsidTr="0077031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995" w:type="dxa"/>
            <w:vAlign w:val="center"/>
          </w:tcPr>
          <w:p w:rsidR="004953BF" w:rsidRDefault="004953BF">
            <w:pPr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495" w:type="dxa"/>
            <w:vAlign w:val="center"/>
          </w:tcPr>
          <w:p w:rsidR="004953BF" w:rsidRDefault="004953BF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953BF" w:rsidRDefault="004953BF">
      <w:pPr>
        <w:spacing w:line="240" w:lineRule="exac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1213"/>
        <w:gridCol w:w="1213"/>
        <w:gridCol w:w="1213"/>
        <w:gridCol w:w="1213"/>
        <w:gridCol w:w="1213"/>
        <w:gridCol w:w="1213"/>
      </w:tblGrid>
      <w:tr w:rsidR="004953BF" w:rsidTr="0077031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12" w:type="dxa"/>
            <w:vAlign w:val="center"/>
          </w:tcPr>
          <w:p w:rsidR="004953BF" w:rsidRDefault="004953BF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:rsidR="004953BF" w:rsidRDefault="004953BF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tcBorders>
              <w:right w:val="double" w:sz="4" w:space="0" w:color="auto"/>
            </w:tcBorders>
            <w:vAlign w:val="center"/>
          </w:tcPr>
          <w:p w:rsidR="004953BF" w:rsidRDefault="004953BF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tcBorders>
              <w:left w:val="nil"/>
            </w:tcBorders>
            <w:vAlign w:val="center"/>
          </w:tcPr>
          <w:p w:rsidR="004953BF" w:rsidRDefault="004953BF">
            <w:pPr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1213" w:type="dxa"/>
            <w:vAlign w:val="center"/>
          </w:tcPr>
          <w:p w:rsidR="004953BF" w:rsidRDefault="00E666F1">
            <w:pPr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213" w:type="dxa"/>
            <w:vAlign w:val="center"/>
          </w:tcPr>
          <w:p w:rsidR="004953BF" w:rsidRDefault="00E666F1">
            <w:pPr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リーダー</w:t>
            </w:r>
          </w:p>
        </w:tc>
        <w:tc>
          <w:tcPr>
            <w:tcW w:w="1213" w:type="dxa"/>
            <w:vAlign w:val="center"/>
          </w:tcPr>
          <w:p w:rsidR="004953BF" w:rsidRDefault="004953BF">
            <w:pPr>
              <w:spacing w:line="210" w:lineRule="exact"/>
              <w:rPr>
                <w:rFonts w:hint="eastAsia"/>
              </w:rPr>
            </w:pPr>
          </w:p>
        </w:tc>
      </w:tr>
      <w:tr w:rsidR="004953BF" w:rsidTr="0077031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12" w:type="dxa"/>
            <w:vAlign w:val="center"/>
          </w:tcPr>
          <w:p w:rsidR="004953BF" w:rsidRDefault="004953BF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:rsidR="004953BF" w:rsidRDefault="004953BF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tcBorders>
              <w:right w:val="double" w:sz="4" w:space="0" w:color="auto"/>
            </w:tcBorders>
            <w:vAlign w:val="center"/>
          </w:tcPr>
          <w:p w:rsidR="004953BF" w:rsidRDefault="004953BF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tcBorders>
              <w:left w:val="nil"/>
            </w:tcBorders>
            <w:vAlign w:val="center"/>
          </w:tcPr>
          <w:p w:rsidR="004953BF" w:rsidRDefault="004953BF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:rsidR="004953BF" w:rsidRDefault="004953BF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:rsidR="004953BF" w:rsidRDefault="004953BF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:rsidR="004953BF" w:rsidRDefault="004953BF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953BF" w:rsidRDefault="004953BF">
      <w:pPr>
        <w:rPr>
          <w:rFonts w:hint="eastAsia"/>
        </w:rPr>
      </w:pPr>
      <w:bookmarkStart w:id="0" w:name="_GoBack"/>
      <w:bookmarkEnd w:id="0"/>
    </w:p>
    <w:sectPr w:rsidR="004953BF" w:rsidSect="007703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52F" w:rsidRDefault="00AE052F" w:rsidP="004953BF">
      <w:r>
        <w:separator/>
      </w:r>
    </w:p>
  </w:endnote>
  <w:endnote w:type="continuationSeparator" w:id="0">
    <w:p w:rsidR="00AE052F" w:rsidRDefault="00AE052F" w:rsidP="0049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3BF" w:rsidRDefault="004953B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3BF" w:rsidRDefault="004953B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3BF" w:rsidRDefault="004953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52F" w:rsidRDefault="00AE052F" w:rsidP="004953BF">
      <w:r>
        <w:separator/>
      </w:r>
    </w:p>
  </w:footnote>
  <w:footnote w:type="continuationSeparator" w:id="0">
    <w:p w:rsidR="00AE052F" w:rsidRDefault="00AE052F" w:rsidP="00495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3BF" w:rsidRDefault="004953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3BF" w:rsidRDefault="004953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3BF" w:rsidRDefault="004953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BF"/>
    <w:rsid w:val="0015359A"/>
    <w:rsid w:val="004953BF"/>
    <w:rsid w:val="00497039"/>
    <w:rsid w:val="00770311"/>
    <w:rsid w:val="008734EA"/>
    <w:rsid w:val="00AE052F"/>
    <w:rsid w:val="00BE11DB"/>
    <w:rsid w:val="00DE5303"/>
    <w:rsid w:val="00E65D32"/>
    <w:rsid w:val="00E666F1"/>
    <w:rsid w:val="00E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53CAE4-369B-4D2E-AD22-D2CBB918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様式第12号(第25条関係)</vt:lpstr>
      <vt:lpstr>様式第12号(第25条関係)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様式第12号(第25条関係)</dc:title>
  <dc:subject/>
  <dc:creator>(株)ぎょうせい</dc:creator>
  <cp:keywords/>
  <dc:description/>
  <cp:lastModifiedBy>MNPCA219001</cp:lastModifiedBy>
  <cp:revision>4</cp:revision>
  <cp:lastPrinted>2006-02-18T08:00:00Z</cp:lastPrinted>
  <dcterms:created xsi:type="dcterms:W3CDTF">2024-07-05T02:50:00Z</dcterms:created>
  <dcterms:modified xsi:type="dcterms:W3CDTF">2024-07-05T02:50:00Z</dcterms:modified>
</cp:coreProperties>
</file>