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FE" w:rsidRDefault="00262538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別記様式 </w:t>
      </w:r>
      <w:r w:rsidR="00F04DFE">
        <w:rPr>
          <w:rFonts w:ascii="ＭＳ 明朝" w:hint="eastAsia"/>
        </w:rPr>
        <w:t>(第</w:t>
      </w:r>
      <w:r w:rsidR="00851642">
        <w:rPr>
          <w:rFonts w:ascii="ＭＳ 明朝" w:hint="eastAsia"/>
        </w:rPr>
        <w:t>7</w:t>
      </w:r>
      <w:r w:rsidR="00F04DFE">
        <w:rPr>
          <w:rFonts w:ascii="ＭＳ 明朝" w:hint="eastAsia"/>
        </w:rPr>
        <w:t>条関係)</w:t>
      </w:r>
    </w:p>
    <w:tbl>
      <w:tblPr>
        <w:tblW w:w="8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154"/>
        <w:gridCol w:w="2490"/>
        <w:gridCol w:w="2412"/>
      </w:tblGrid>
      <w:tr w:rsidR="00F04DFE" w:rsidTr="009A0E9D">
        <w:tblPrEx>
          <w:tblCellMar>
            <w:top w:w="0" w:type="dxa"/>
            <w:bottom w:w="0" w:type="dxa"/>
          </w:tblCellMar>
        </w:tblPrEx>
        <w:trPr>
          <w:trHeight w:val="4193"/>
        </w:trPr>
        <w:tc>
          <w:tcPr>
            <w:tcW w:w="8508" w:type="dxa"/>
            <w:gridSpan w:val="4"/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ind w:right="2520"/>
              <w:rPr>
                <w:rFonts w:ascii="ＭＳ 明朝" w:hint="eastAsia"/>
              </w:rPr>
            </w:pPr>
            <w:bookmarkStart w:id="0" w:name="_GoBack"/>
            <w:bookmarkEnd w:id="0"/>
          </w:p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2520" w:right="25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職場研修実施報告書</w:t>
            </w:r>
          </w:p>
          <w:p w:rsidR="00F04DFE" w:rsidRDefault="00F04DF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F04DFE" w:rsidRDefault="00F04DF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F04DFE" w:rsidRDefault="00851642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総務課長</w:t>
            </w:r>
            <w:r w:rsidR="00F04DFE">
              <w:rPr>
                <w:rFonts w:ascii="ＭＳ 明朝" w:hint="eastAsia"/>
              </w:rPr>
              <w:t xml:space="preserve">　様</w:t>
            </w:r>
          </w:p>
          <w:p w:rsidR="00F04DFE" w:rsidRDefault="00F04DF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所属長　　　　　　　　　　印</w:t>
            </w:r>
          </w:p>
          <w:p w:rsidR="00F04DFE" w:rsidRDefault="00F04DF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 xml:space="preserve">　次のとおり報告します。</w:t>
            </w:r>
          </w:p>
        </w:tc>
      </w:tr>
      <w:tr w:rsidR="00F04DFE" w:rsidTr="009A0E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52" w:type="dxa"/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研修目的</w:t>
            </w:r>
          </w:p>
        </w:tc>
        <w:tc>
          <w:tcPr>
            <w:tcW w:w="7056" w:type="dxa"/>
            <w:gridSpan w:val="3"/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 w:hint="eastAsia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F04DFE" w:rsidTr="009A0E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52" w:type="dxa"/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研修日時</w:t>
            </w:r>
          </w:p>
        </w:tc>
        <w:tc>
          <w:tcPr>
            <w:tcW w:w="7056" w:type="dxa"/>
            <w:gridSpan w:val="3"/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ind w:left="630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月　　日　　時　　分から　　月　　日　　時　　分まで</w:t>
            </w:r>
          </w:p>
        </w:tc>
      </w:tr>
      <w:tr w:rsidR="00F04DFE" w:rsidTr="009A0E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参加人員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ind w:right="2520"/>
              <w:jc w:val="right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F04DFE" w:rsidTr="009A0E9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研修場所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 w:hint="eastAsia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F04DFE" w:rsidTr="009A0E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52" w:type="dxa"/>
            <w:vMerge w:val="restart"/>
            <w:tcBorders>
              <w:bottom w:val="nil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研修内容</w:t>
            </w:r>
          </w:p>
        </w:tc>
        <w:tc>
          <w:tcPr>
            <w:tcW w:w="2154" w:type="dxa"/>
            <w:vMerge w:val="restart"/>
            <w:tcBorders>
              <w:bottom w:val="nil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研修方法</w:t>
            </w:r>
          </w:p>
        </w:tc>
        <w:tc>
          <w:tcPr>
            <w:tcW w:w="4902" w:type="dxa"/>
            <w:gridSpan w:val="2"/>
            <w:tcBorders>
              <w:bottom w:val="nil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ind w:left="840" w:right="84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講師</w:t>
            </w:r>
          </w:p>
        </w:tc>
      </w:tr>
      <w:tr w:rsidR="00F04DFE" w:rsidTr="009A0E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52" w:type="dxa"/>
            <w:vMerge/>
            <w:tcBorders>
              <w:bottom w:val="single" w:sz="4" w:space="0" w:color="auto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 w:hint="eastAsia"/>
              </w:rPr>
            </w:pPr>
          </w:p>
        </w:tc>
        <w:tc>
          <w:tcPr>
            <w:tcW w:w="2490" w:type="dxa"/>
            <w:tcBorders>
              <w:bottom w:val="nil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ind w:left="420" w:right="42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ind w:left="420" w:right="42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</w:tr>
      <w:tr w:rsidR="00851642" w:rsidTr="009A0E9D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851642" w:rsidRDefault="008516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851642" w:rsidRDefault="00851642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□講義</w:t>
            </w:r>
          </w:p>
          <w:p w:rsidR="00851642" w:rsidRDefault="00851642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□討論</w:t>
            </w:r>
          </w:p>
          <w:p w:rsidR="00851642" w:rsidRDefault="0085164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□(　　　　　　　)</w:t>
            </w:r>
          </w:p>
        </w:tc>
        <w:tc>
          <w:tcPr>
            <w:tcW w:w="2490" w:type="dxa"/>
            <w:tcBorders>
              <w:bottom w:val="nil"/>
            </w:tcBorders>
            <w:vAlign w:val="center"/>
          </w:tcPr>
          <w:p w:rsidR="00851642" w:rsidRDefault="0085164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 w:hint="eastAsia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:rsidR="00851642" w:rsidRDefault="00851642" w:rsidP="0085164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 w:hint="eastAsia"/>
              </w:rPr>
            </w:pPr>
          </w:p>
        </w:tc>
      </w:tr>
      <w:tr w:rsidR="00851642" w:rsidTr="009A0E9D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851642" w:rsidRDefault="0085164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 w:hint="eastAsia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851642" w:rsidRDefault="00851642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□講義</w:t>
            </w:r>
          </w:p>
          <w:p w:rsidR="00851642" w:rsidRDefault="00851642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□討論</w:t>
            </w:r>
          </w:p>
          <w:p w:rsidR="00851642" w:rsidRDefault="0085164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□(　　　　　　　)</w:t>
            </w:r>
          </w:p>
        </w:tc>
        <w:tc>
          <w:tcPr>
            <w:tcW w:w="2490" w:type="dxa"/>
            <w:tcBorders>
              <w:bottom w:val="nil"/>
            </w:tcBorders>
            <w:vAlign w:val="center"/>
          </w:tcPr>
          <w:p w:rsidR="00851642" w:rsidRDefault="0085164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 w:hint="eastAsia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:rsidR="00851642" w:rsidRDefault="00851642" w:rsidP="0085164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 w:hint="eastAsia"/>
              </w:rPr>
            </w:pPr>
          </w:p>
        </w:tc>
      </w:tr>
      <w:tr w:rsidR="00F04DFE" w:rsidTr="009A0E9D">
        <w:tblPrEx>
          <w:tblCellMar>
            <w:top w:w="0" w:type="dxa"/>
            <w:bottom w:w="0" w:type="dxa"/>
          </w:tblCellMar>
        </w:tblPrEx>
        <w:trPr>
          <w:cantSplit/>
          <w:trHeight w:val="2249"/>
        </w:trPr>
        <w:tc>
          <w:tcPr>
            <w:tcW w:w="8508" w:type="dxa"/>
            <w:gridSpan w:val="4"/>
            <w:tcBorders>
              <w:bottom w:val="single" w:sz="4" w:space="0" w:color="auto"/>
            </w:tcBorders>
          </w:tcPr>
          <w:p w:rsidR="00F04DFE" w:rsidRDefault="00F04DF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 w:hint="eastAsia"/>
              </w:rPr>
            </w:pPr>
            <w:r>
              <w:rPr>
                <w:rFonts w:ascii="ＭＳ 明朝" w:hint="eastAsia"/>
              </w:rPr>
              <w:t>評論・感想</w:t>
            </w:r>
          </w:p>
        </w:tc>
      </w:tr>
    </w:tbl>
    <w:p w:rsidR="00F04DFE" w:rsidRDefault="00F04DF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04DF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49" w:rsidRDefault="00A74549">
      <w:r>
        <w:separator/>
      </w:r>
    </w:p>
  </w:endnote>
  <w:endnote w:type="continuationSeparator" w:id="0">
    <w:p w:rsidR="00A74549" w:rsidRDefault="00A7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49" w:rsidRDefault="00A74549">
      <w:r>
        <w:separator/>
      </w:r>
    </w:p>
  </w:footnote>
  <w:footnote w:type="continuationSeparator" w:id="0">
    <w:p w:rsidR="00A74549" w:rsidRDefault="00A7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42"/>
    <w:rsid w:val="001C59E9"/>
    <w:rsid w:val="00262538"/>
    <w:rsid w:val="00851642"/>
    <w:rsid w:val="009614C1"/>
    <w:rsid w:val="009A0E9D"/>
    <w:rsid w:val="00A74549"/>
    <w:rsid w:val="00BA35F4"/>
    <w:rsid w:val="00E47E79"/>
    <w:rsid w:val="00F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65588-50C4-4B78-A165-D277526D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総務課</dc:creator>
  <cp:keywords/>
  <cp:lastModifiedBy>MNPCA219001</cp:lastModifiedBy>
  <cp:revision>3</cp:revision>
  <cp:lastPrinted>2000-09-28T07:41:00Z</cp:lastPrinted>
  <dcterms:created xsi:type="dcterms:W3CDTF">2024-07-05T04:28:00Z</dcterms:created>
  <dcterms:modified xsi:type="dcterms:W3CDTF">2024-07-05T04:28:00Z</dcterms:modified>
</cp:coreProperties>
</file>