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B4" w:rsidRPr="00675622" w:rsidRDefault="00C773B4">
      <w:bookmarkStart w:id="0" w:name="_GoBack"/>
      <w:bookmarkEnd w:id="0"/>
      <w:r w:rsidRPr="00675622">
        <w:rPr>
          <w:rFonts w:hint="eastAsia"/>
        </w:rPr>
        <w:t>様式第</w:t>
      </w:r>
      <w:r w:rsidRPr="00675622">
        <w:t>6</w:t>
      </w:r>
      <w:r w:rsidRPr="00675622">
        <w:rPr>
          <w:rFonts w:hint="eastAsia"/>
        </w:rPr>
        <w:t>号</w:t>
      </w:r>
      <w:r w:rsidRPr="00675622">
        <w:t>(</w:t>
      </w:r>
      <w:r w:rsidRPr="00675622">
        <w:rPr>
          <w:rFonts w:hint="eastAsia"/>
        </w:rPr>
        <w:t>第</w:t>
      </w:r>
      <w:r w:rsidR="00DA5130" w:rsidRPr="00675622">
        <w:t>15</w:t>
      </w:r>
      <w:r w:rsidRPr="00675622">
        <w:rPr>
          <w:rFonts w:hint="eastAsia"/>
        </w:rPr>
        <w:t>条関係</w:t>
      </w:r>
      <w:r w:rsidRPr="00675622">
        <w:t>)</w:t>
      </w:r>
    </w:p>
    <w:p w:rsidR="00C16352" w:rsidRPr="00675622" w:rsidRDefault="00C16352">
      <w:pPr>
        <w:jc w:val="right"/>
      </w:pPr>
      <w:r w:rsidRPr="00675622">
        <w:rPr>
          <w:rFonts w:hint="eastAsia"/>
        </w:rPr>
        <w:t xml:space="preserve">第　　　　　号　</w:t>
      </w:r>
    </w:p>
    <w:p w:rsidR="00C773B4" w:rsidRPr="00675622" w:rsidRDefault="00C773B4">
      <w:pPr>
        <w:jc w:val="right"/>
      </w:pPr>
      <w:r w:rsidRPr="00675622">
        <w:rPr>
          <w:rFonts w:hint="eastAsia"/>
        </w:rPr>
        <w:t xml:space="preserve">年　　月　　日　</w:t>
      </w:r>
    </w:p>
    <w:p w:rsidR="00C773B4" w:rsidRPr="00675622" w:rsidRDefault="00C773B4"/>
    <w:p w:rsidR="00C773B4" w:rsidRPr="00675622" w:rsidRDefault="00C773B4">
      <w:r w:rsidRPr="00675622">
        <w:rPr>
          <w:rFonts w:hint="eastAsia"/>
        </w:rPr>
        <w:t xml:space="preserve">　　　　　　　　　様</w:t>
      </w:r>
    </w:p>
    <w:p w:rsidR="00C773B4" w:rsidRPr="00675622" w:rsidRDefault="00C773B4"/>
    <w:p w:rsidR="00C773B4" w:rsidRPr="00675622" w:rsidRDefault="00ED1082">
      <w:pPr>
        <w:jc w:val="right"/>
      </w:pPr>
      <w:r w:rsidRPr="00675622">
        <w:rPr>
          <w:rFonts w:hint="eastAsia"/>
        </w:rPr>
        <w:t>身延町</w:t>
      </w:r>
      <w:r w:rsidR="00C773B4" w:rsidRPr="00675622">
        <w:rPr>
          <w:rFonts w:hint="eastAsia"/>
        </w:rPr>
        <w:t xml:space="preserve">長　　　　　　　</w:t>
      </w:r>
      <w:r w:rsidR="00BB2FB3" w:rsidRPr="00675622">
        <w:fldChar w:fldCharType="begin"/>
      </w:r>
      <w:r w:rsidR="00BB2FB3" w:rsidRPr="00675622">
        <w:instrText xml:space="preserve"> eq \o\ac(</w:instrText>
      </w:r>
      <w:r w:rsidR="00BB2FB3" w:rsidRPr="00675622">
        <w:rPr>
          <w:rFonts w:hint="eastAsia"/>
        </w:rPr>
        <w:instrText>□</w:instrText>
      </w:r>
      <w:r w:rsidR="00BB2FB3" w:rsidRPr="00675622">
        <w:instrText>,</w:instrText>
      </w:r>
      <w:r w:rsidR="00BB2FB3" w:rsidRPr="00675622">
        <w:rPr>
          <w:rFonts w:hint="eastAsia"/>
          <w:position w:val="2"/>
          <w:sz w:val="12"/>
        </w:rPr>
        <w:instrText>印</w:instrText>
      </w:r>
      <w:r w:rsidR="00BB2FB3" w:rsidRPr="00675622">
        <w:instrText>)</w:instrText>
      </w:r>
      <w:r w:rsidR="00BB2FB3" w:rsidRPr="00675622">
        <w:fldChar w:fldCharType="end"/>
      </w:r>
      <w:r w:rsidR="00C773B4" w:rsidRPr="00675622">
        <w:rPr>
          <w:rFonts w:hint="eastAsia"/>
        </w:rPr>
        <w:t xml:space="preserve">　</w:t>
      </w:r>
    </w:p>
    <w:p w:rsidR="00C773B4" w:rsidRPr="00675622" w:rsidRDefault="00C773B4"/>
    <w:p w:rsidR="007327EF" w:rsidRPr="00675622" w:rsidRDefault="007327EF" w:rsidP="007327EF">
      <w:pPr>
        <w:jc w:val="center"/>
      </w:pPr>
      <w:r w:rsidRPr="00675622">
        <w:rPr>
          <w:rFonts w:hAnsi="ＭＳ 明朝" w:hint="eastAsia"/>
        </w:rPr>
        <w:t>田舎暮らし体験施設</w:t>
      </w:r>
      <w:r w:rsidRPr="00675622">
        <w:rPr>
          <w:rFonts w:hint="eastAsia"/>
        </w:rPr>
        <w:t>利用許可取消等通知書</w:t>
      </w:r>
    </w:p>
    <w:p w:rsidR="00C773B4" w:rsidRPr="00675622" w:rsidRDefault="00C773B4"/>
    <w:p w:rsidR="00C773B4" w:rsidRPr="00675622" w:rsidRDefault="00C773B4">
      <w:r w:rsidRPr="00675622">
        <w:rPr>
          <w:rFonts w:hint="eastAsia"/>
        </w:rPr>
        <w:t xml:space="preserve">　</w:t>
      </w:r>
      <w:r w:rsidR="00ED1082" w:rsidRPr="00675622">
        <w:rPr>
          <w:rFonts w:hAnsi="ＭＳ 明朝" w:hint="eastAsia"/>
        </w:rPr>
        <w:t>田舎暮らし体験施設</w:t>
      </w:r>
      <w:r w:rsidRPr="00675622">
        <w:rPr>
          <w:rFonts w:hint="eastAsia"/>
        </w:rPr>
        <w:t>の利用について、次のとおり利用許可</w:t>
      </w:r>
      <w:r w:rsidR="007327EF" w:rsidRPr="00675622">
        <w:rPr>
          <w:rFonts w:hint="eastAsia"/>
        </w:rPr>
        <w:t>の</w:t>
      </w:r>
      <w:r w:rsidRPr="00675622">
        <w:rPr>
          <w:rFonts w:hint="eastAsia"/>
        </w:rPr>
        <w:t>取消しを決定したので、</w:t>
      </w:r>
      <w:r w:rsidR="00ED1082" w:rsidRPr="00675622">
        <w:rPr>
          <w:rFonts w:hAnsi="ＭＳ 明朝" w:hint="eastAsia"/>
        </w:rPr>
        <w:t>身延町田舎暮らし体験施設</w:t>
      </w:r>
      <w:r w:rsidRPr="00675622">
        <w:rPr>
          <w:rFonts w:hint="eastAsia"/>
        </w:rPr>
        <w:t>条例施行規則第</w:t>
      </w:r>
      <w:r w:rsidR="00B52482" w:rsidRPr="00675622">
        <w:t>15</w:t>
      </w:r>
      <w:r w:rsidRPr="00675622">
        <w:rPr>
          <w:rFonts w:hint="eastAsia"/>
        </w:rPr>
        <w:t>条の規定により通知します。</w:t>
      </w:r>
    </w:p>
    <w:p w:rsidR="007327EF" w:rsidRPr="00675622" w:rsidRDefault="007327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ED1082" w:rsidRPr="00675622">
        <w:tblPrEx>
          <w:tblCellMar>
            <w:top w:w="0" w:type="dxa"/>
            <w:bottom w:w="0" w:type="dxa"/>
          </w:tblCellMar>
        </w:tblPrEx>
        <w:trPr>
          <w:trHeight w:val="510"/>
        </w:trPr>
        <w:tc>
          <w:tcPr>
            <w:tcW w:w="1995" w:type="dxa"/>
            <w:vAlign w:val="center"/>
          </w:tcPr>
          <w:p w:rsidR="00ED1082" w:rsidRPr="00675622" w:rsidRDefault="00ED1082">
            <w:pPr>
              <w:jc w:val="distribute"/>
            </w:pPr>
            <w:r w:rsidRPr="00675622">
              <w:rPr>
                <w:rFonts w:hint="eastAsia"/>
              </w:rPr>
              <w:t>施設名称</w:t>
            </w:r>
          </w:p>
        </w:tc>
        <w:tc>
          <w:tcPr>
            <w:tcW w:w="6510" w:type="dxa"/>
            <w:vAlign w:val="center"/>
          </w:tcPr>
          <w:p w:rsidR="00ED1082" w:rsidRPr="00675622" w:rsidRDefault="00ED1082"/>
        </w:tc>
      </w:tr>
      <w:tr w:rsidR="00C773B4" w:rsidRPr="00675622">
        <w:tblPrEx>
          <w:tblCellMar>
            <w:top w:w="0" w:type="dxa"/>
            <w:bottom w:w="0" w:type="dxa"/>
          </w:tblCellMar>
        </w:tblPrEx>
        <w:trPr>
          <w:trHeight w:val="510"/>
        </w:trPr>
        <w:tc>
          <w:tcPr>
            <w:tcW w:w="1995" w:type="dxa"/>
            <w:vAlign w:val="center"/>
          </w:tcPr>
          <w:p w:rsidR="00C773B4" w:rsidRPr="00675622" w:rsidRDefault="00001D28">
            <w:pPr>
              <w:jc w:val="distribute"/>
            </w:pPr>
            <w:r w:rsidRPr="00675622">
              <w:rPr>
                <w:rFonts w:hint="eastAsia"/>
              </w:rPr>
              <w:t>契約解除日</w:t>
            </w:r>
          </w:p>
        </w:tc>
        <w:tc>
          <w:tcPr>
            <w:tcW w:w="6510" w:type="dxa"/>
            <w:vAlign w:val="center"/>
          </w:tcPr>
          <w:p w:rsidR="00C773B4" w:rsidRPr="00675622" w:rsidRDefault="00C773B4">
            <w:r w:rsidRPr="00675622">
              <w:rPr>
                <w:rFonts w:hint="eastAsia"/>
              </w:rPr>
              <w:t xml:space="preserve">　</w:t>
            </w:r>
          </w:p>
        </w:tc>
      </w:tr>
      <w:tr w:rsidR="00C773B4" w:rsidRPr="00675622" w:rsidTr="00C16352">
        <w:tblPrEx>
          <w:tblCellMar>
            <w:top w:w="0" w:type="dxa"/>
            <w:bottom w:w="0" w:type="dxa"/>
          </w:tblCellMar>
        </w:tblPrEx>
        <w:trPr>
          <w:trHeight w:val="3284"/>
        </w:trPr>
        <w:tc>
          <w:tcPr>
            <w:tcW w:w="1995" w:type="dxa"/>
            <w:vAlign w:val="center"/>
          </w:tcPr>
          <w:p w:rsidR="00C773B4" w:rsidRPr="00675622" w:rsidRDefault="00001D28">
            <w:pPr>
              <w:jc w:val="distribute"/>
            </w:pPr>
            <w:r w:rsidRPr="00675622">
              <w:rPr>
                <w:rFonts w:hint="eastAsia"/>
              </w:rPr>
              <w:t>理由</w:t>
            </w:r>
          </w:p>
        </w:tc>
        <w:tc>
          <w:tcPr>
            <w:tcW w:w="6510" w:type="dxa"/>
            <w:vAlign w:val="center"/>
          </w:tcPr>
          <w:p w:rsidR="00C773B4" w:rsidRPr="00675622" w:rsidRDefault="00C773B4">
            <w:r w:rsidRPr="00675622">
              <w:rPr>
                <w:rFonts w:hint="eastAsia"/>
              </w:rPr>
              <w:t xml:space="preserve">　</w:t>
            </w:r>
          </w:p>
        </w:tc>
      </w:tr>
    </w:tbl>
    <w:p w:rsidR="00C773B4" w:rsidRPr="00675622" w:rsidRDefault="00C773B4"/>
    <w:p w:rsidR="00C16352" w:rsidRPr="00675622" w:rsidRDefault="00C16352"/>
    <w:p w:rsidR="00C16352" w:rsidRPr="00675622" w:rsidRDefault="00C16352">
      <w:pPr>
        <w:rPr>
          <w:sz w:val="20"/>
        </w:rPr>
      </w:pPr>
      <w:r w:rsidRPr="00675622">
        <w:rPr>
          <w:rFonts w:hint="eastAsia"/>
          <w:sz w:val="20"/>
        </w:rPr>
        <w:t>（教示）</w:t>
      </w:r>
    </w:p>
    <w:p w:rsidR="00C16352" w:rsidRPr="00675622" w:rsidRDefault="00C16352" w:rsidP="00C16352">
      <w:pPr>
        <w:spacing w:before="60"/>
        <w:rPr>
          <w:sz w:val="20"/>
        </w:rPr>
      </w:pPr>
      <w:r w:rsidRPr="00675622">
        <w:rPr>
          <w:rFonts w:hint="eastAsia"/>
          <w:sz w:val="20"/>
        </w:rPr>
        <w:t>この決定に対して不服がある場合は、この通知書を受け取った日の翌日から起算して</w:t>
      </w:r>
      <w:r w:rsidR="00BB2FB3" w:rsidRPr="00675622">
        <w:rPr>
          <w:sz w:val="20"/>
        </w:rPr>
        <w:t>3</w:t>
      </w:r>
      <w:r w:rsidR="00BB2FB3" w:rsidRPr="00675622">
        <w:rPr>
          <w:rFonts w:hint="eastAsia"/>
          <w:sz w:val="20"/>
        </w:rPr>
        <w:t>箇月</w:t>
      </w:r>
      <w:r w:rsidRPr="00675622">
        <w:rPr>
          <w:rFonts w:hint="eastAsia"/>
          <w:sz w:val="20"/>
        </w:rPr>
        <w:t>以内に身延町長に対して</w:t>
      </w:r>
      <w:r w:rsidR="00BB2FB3" w:rsidRPr="00675622">
        <w:rPr>
          <w:rFonts w:hint="eastAsia"/>
          <w:sz w:val="20"/>
        </w:rPr>
        <w:t>審査請求</w:t>
      </w:r>
      <w:r w:rsidRPr="00675622">
        <w:rPr>
          <w:rFonts w:hint="eastAsia"/>
          <w:sz w:val="20"/>
        </w:rPr>
        <w:t>をすることができます</w:t>
      </w:r>
      <w:r w:rsidRPr="00675622">
        <w:rPr>
          <w:sz w:val="20"/>
        </w:rPr>
        <w:t>(</w:t>
      </w:r>
      <w:r w:rsidRPr="00675622">
        <w:rPr>
          <w:rFonts w:hint="eastAsia"/>
          <w:sz w:val="20"/>
        </w:rPr>
        <w:t>なお、この決定があったことを知った日の翌日から起算して</w:t>
      </w:r>
      <w:r w:rsidR="00BB2FB3" w:rsidRPr="00675622">
        <w:rPr>
          <w:sz w:val="20"/>
        </w:rPr>
        <w:t>3</w:t>
      </w:r>
      <w:r w:rsidR="00BB2FB3" w:rsidRPr="00675622">
        <w:rPr>
          <w:rFonts w:hint="eastAsia"/>
          <w:sz w:val="20"/>
        </w:rPr>
        <w:t>箇月</w:t>
      </w:r>
      <w:r w:rsidRPr="00675622">
        <w:rPr>
          <w:rFonts w:hint="eastAsia"/>
          <w:sz w:val="20"/>
        </w:rPr>
        <w:t>以内であっても、この決定の日の翌日から起算して</w:t>
      </w:r>
      <w:r w:rsidRPr="00675622">
        <w:rPr>
          <w:sz w:val="20"/>
        </w:rPr>
        <w:t>1</w:t>
      </w:r>
      <w:r w:rsidRPr="00675622">
        <w:rPr>
          <w:rFonts w:hint="eastAsia"/>
          <w:sz w:val="20"/>
        </w:rPr>
        <w:t>年を経過すると</w:t>
      </w:r>
      <w:r w:rsidR="00BB2FB3" w:rsidRPr="00675622">
        <w:rPr>
          <w:rFonts w:hint="eastAsia"/>
          <w:sz w:val="20"/>
        </w:rPr>
        <w:t>審査請求</w:t>
      </w:r>
      <w:r w:rsidRPr="00675622">
        <w:rPr>
          <w:rFonts w:hint="eastAsia"/>
          <w:sz w:val="20"/>
        </w:rPr>
        <w:t>をすることができなくなります。</w:t>
      </w:r>
      <w:r w:rsidRPr="00675622">
        <w:rPr>
          <w:sz w:val="20"/>
        </w:rPr>
        <w:t>)</w:t>
      </w:r>
      <w:r w:rsidRPr="00675622">
        <w:rPr>
          <w:rFonts w:hint="eastAsia"/>
          <w:sz w:val="20"/>
        </w:rPr>
        <w:t>。</w:t>
      </w:r>
    </w:p>
    <w:p w:rsidR="00C16352" w:rsidRPr="00675622" w:rsidRDefault="00C16352" w:rsidP="00C16352">
      <w:pPr>
        <w:rPr>
          <w:sz w:val="20"/>
        </w:rPr>
      </w:pPr>
      <w:r w:rsidRPr="00675622">
        <w:rPr>
          <w:rFonts w:hint="eastAsia"/>
          <w:sz w:val="20"/>
        </w:rPr>
        <w:t xml:space="preserve">　また、この決定があったことを知った日</w:t>
      </w:r>
      <w:r w:rsidRPr="00675622">
        <w:rPr>
          <w:sz w:val="20"/>
        </w:rPr>
        <w:t>(</w:t>
      </w:r>
      <w:r w:rsidRPr="00675622">
        <w:rPr>
          <w:rFonts w:hint="eastAsia"/>
          <w:sz w:val="20"/>
        </w:rPr>
        <w:t>身延町長に対して</w:t>
      </w:r>
      <w:r w:rsidR="00BB2FB3" w:rsidRPr="00675622">
        <w:rPr>
          <w:rFonts w:hint="eastAsia"/>
          <w:sz w:val="20"/>
        </w:rPr>
        <w:t>審査請求</w:t>
      </w:r>
      <w:r w:rsidRPr="00675622">
        <w:rPr>
          <w:rFonts w:hint="eastAsia"/>
          <w:sz w:val="20"/>
        </w:rPr>
        <w:t>をした場合には、当該</w:t>
      </w:r>
      <w:r w:rsidR="00BB2FB3" w:rsidRPr="00675622">
        <w:rPr>
          <w:rFonts w:hint="eastAsia"/>
          <w:sz w:val="20"/>
        </w:rPr>
        <w:t>審査請求</w:t>
      </w:r>
      <w:r w:rsidRPr="00675622">
        <w:rPr>
          <w:rFonts w:hint="eastAsia"/>
          <w:sz w:val="20"/>
        </w:rPr>
        <w:t>に対する身延町長の</w:t>
      </w:r>
      <w:r w:rsidR="00BB2FB3" w:rsidRPr="00675622">
        <w:rPr>
          <w:rFonts w:hint="eastAsia"/>
          <w:sz w:val="20"/>
        </w:rPr>
        <w:t>裁決</w:t>
      </w:r>
      <w:r w:rsidRPr="00675622">
        <w:rPr>
          <w:rFonts w:hint="eastAsia"/>
          <w:sz w:val="20"/>
        </w:rPr>
        <w:t>があったことを知った日</w:t>
      </w:r>
      <w:r w:rsidRPr="00675622">
        <w:rPr>
          <w:sz w:val="20"/>
        </w:rPr>
        <w:t>)</w:t>
      </w:r>
      <w:r w:rsidRPr="00675622">
        <w:rPr>
          <w:rFonts w:hint="eastAsia"/>
          <w:sz w:val="20"/>
        </w:rPr>
        <w:t>の翌日から起算して</w:t>
      </w:r>
      <w:r w:rsidRPr="00675622">
        <w:rPr>
          <w:sz w:val="20"/>
        </w:rPr>
        <w:t>6</w:t>
      </w:r>
      <w:r w:rsidRPr="00675622">
        <w:rPr>
          <w:rFonts w:hint="eastAsia"/>
          <w:sz w:val="20"/>
        </w:rPr>
        <w:t>箇月以内に、身延町長を被告として</w:t>
      </w:r>
      <w:r w:rsidRPr="00675622">
        <w:rPr>
          <w:sz w:val="20"/>
        </w:rPr>
        <w:t>(</w:t>
      </w:r>
      <w:r w:rsidRPr="00675622">
        <w:rPr>
          <w:rFonts w:hint="eastAsia"/>
          <w:sz w:val="20"/>
        </w:rPr>
        <w:t>訴訟において身延町を代表する者は、身延町長となります。</w:t>
      </w:r>
      <w:r w:rsidRPr="00675622">
        <w:rPr>
          <w:sz w:val="20"/>
        </w:rPr>
        <w:t>)</w:t>
      </w:r>
      <w:r w:rsidRPr="00675622">
        <w:rPr>
          <w:rFonts w:hint="eastAsia"/>
          <w:sz w:val="20"/>
        </w:rPr>
        <w:t>、甲府地方裁判所に処分の取消しの訴えを提起することもできます</w:t>
      </w:r>
      <w:r w:rsidRPr="00675622">
        <w:rPr>
          <w:sz w:val="20"/>
        </w:rPr>
        <w:t>(</w:t>
      </w:r>
      <w:r w:rsidRPr="00675622">
        <w:rPr>
          <w:rFonts w:hint="eastAsia"/>
          <w:sz w:val="20"/>
        </w:rPr>
        <w:t>なお、決定があったことを知った日の翌日から起算して</w:t>
      </w:r>
      <w:r w:rsidRPr="00675622">
        <w:rPr>
          <w:sz w:val="20"/>
        </w:rPr>
        <w:t>6</w:t>
      </w:r>
      <w:r w:rsidRPr="00675622">
        <w:rPr>
          <w:rFonts w:hint="eastAsia"/>
          <w:sz w:val="20"/>
        </w:rPr>
        <w:t>箇月以内であっても、当該決定の日の翌日から起算して</w:t>
      </w:r>
      <w:r w:rsidRPr="00675622">
        <w:rPr>
          <w:sz w:val="20"/>
        </w:rPr>
        <w:t>1</w:t>
      </w:r>
      <w:r w:rsidRPr="00675622">
        <w:rPr>
          <w:rFonts w:hint="eastAsia"/>
          <w:sz w:val="20"/>
        </w:rPr>
        <w:t>年を経過すると処分の取消しの訴えを提起することができなくなります。</w:t>
      </w:r>
      <w:r w:rsidRPr="00675622">
        <w:rPr>
          <w:sz w:val="20"/>
        </w:rPr>
        <w:t>)</w:t>
      </w:r>
      <w:r w:rsidRPr="00675622">
        <w:rPr>
          <w:rFonts w:hint="eastAsia"/>
          <w:sz w:val="20"/>
        </w:rPr>
        <w:t>。</w:t>
      </w:r>
    </w:p>
    <w:p w:rsidR="00001D28" w:rsidRPr="00675622" w:rsidRDefault="00001D28"/>
    <w:sectPr w:rsidR="00001D28" w:rsidRPr="00675622" w:rsidSect="00DD6046">
      <w:footerReference w:type="default" r:id="rId6"/>
      <w:pgSz w:w="11906" w:h="16838" w:code="9"/>
      <w:pgMar w:top="1701" w:right="1701" w:bottom="1701" w:left="1701" w:header="284" w:footer="851" w:gutter="0"/>
      <w:pgNumType w:start="22"/>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54" w:rsidRDefault="00F31E54" w:rsidP="00F21FCE">
      <w:r>
        <w:separator/>
      </w:r>
    </w:p>
  </w:endnote>
  <w:endnote w:type="continuationSeparator" w:id="0">
    <w:p w:rsidR="00F31E54" w:rsidRDefault="00F31E54" w:rsidP="00F2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46" w:rsidRDefault="00DD6046" w:rsidP="00DD60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54" w:rsidRDefault="00F31E54" w:rsidP="00F21FCE">
      <w:r>
        <w:separator/>
      </w:r>
    </w:p>
  </w:footnote>
  <w:footnote w:type="continuationSeparator" w:id="0">
    <w:p w:rsidR="00F31E54" w:rsidRDefault="00F31E54" w:rsidP="00F21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B4"/>
    <w:rsid w:val="00001D28"/>
    <w:rsid w:val="00132EF3"/>
    <w:rsid w:val="004868A5"/>
    <w:rsid w:val="004D611A"/>
    <w:rsid w:val="00536B1A"/>
    <w:rsid w:val="00675622"/>
    <w:rsid w:val="006E042D"/>
    <w:rsid w:val="007327EF"/>
    <w:rsid w:val="00A50F8E"/>
    <w:rsid w:val="00B52482"/>
    <w:rsid w:val="00B630BB"/>
    <w:rsid w:val="00BB2FB3"/>
    <w:rsid w:val="00C16352"/>
    <w:rsid w:val="00C773B4"/>
    <w:rsid w:val="00DA5130"/>
    <w:rsid w:val="00DD6046"/>
    <w:rsid w:val="00ED1082"/>
    <w:rsid w:val="00F21FCE"/>
    <w:rsid w:val="00F3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024E8D-05B3-4539-A490-D78AE754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sid w:val="00DD60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cp:lastPrinted>2013-01-24T05:41:00Z</cp:lastPrinted>
  <dcterms:created xsi:type="dcterms:W3CDTF">2024-07-22T04:07:00Z</dcterms:created>
  <dcterms:modified xsi:type="dcterms:W3CDTF">2024-07-22T04:07:00Z</dcterms:modified>
</cp:coreProperties>
</file>