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1F" w:rsidRDefault="00E4151F">
      <w:r>
        <w:rPr>
          <w:rFonts w:hint="eastAsia"/>
        </w:rPr>
        <w:t>様式第</w:t>
      </w:r>
      <w:r w:rsidR="00A16945">
        <w:rPr>
          <w:rFonts w:hint="eastAsia"/>
        </w:rPr>
        <w:t>4</w:t>
      </w:r>
      <w:r>
        <w:rPr>
          <w:rFonts w:hint="eastAsia"/>
        </w:rPr>
        <w:t>号</w:t>
      </w:r>
      <w:r w:rsidR="004B461E">
        <w:rPr>
          <w:rFonts w:hint="eastAsia"/>
        </w:rPr>
        <w:t>（</w:t>
      </w:r>
      <w:r>
        <w:rPr>
          <w:rFonts w:hint="eastAsia"/>
        </w:rPr>
        <w:t>第</w:t>
      </w:r>
      <w:r w:rsidR="00261622">
        <w:rPr>
          <w:rFonts w:hint="eastAsia"/>
        </w:rPr>
        <w:t>8</w:t>
      </w:r>
      <w:r>
        <w:rPr>
          <w:rFonts w:hint="eastAsia"/>
        </w:rPr>
        <w:t>条関係</w:t>
      </w:r>
      <w:r w:rsidR="004B461E">
        <w:rPr>
          <w:rFonts w:hint="eastAsia"/>
        </w:rPr>
        <w:t>）</w:t>
      </w:r>
    </w:p>
    <w:p w:rsidR="00E4151F" w:rsidRDefault="00E4151F">
      <w:pPr>
        <w:jc w:val="right"/>
      </w:pPr>
      <w:r>
        <w:rPr>
          <w:rFonts w:hint="eastAsia"/>
        </w:rPr>
        <w:t xml:space="preserve">年　　月　　日　</w:t>
      </w:r>
    </w:p>
    <w:p w:rsidR="002C7FAB" w:rsidRDefault="002C7FAB"/>
    <w:p w:rsidR="00E4151F" w:rsidRDefault="00E4151F">
      <w:r>
        <w:rPr>
          <w:rFonts w:hint="eastAsia"/>
        </w:rPr>
        <w:t xml:space="preserve">　</w:t>
      </w:r>
      <w:r w:rsidR="00B33442">
        <w:rPr>
          <w:rFonts w:hint="eastAsia"/>
        </w:rPr>
        <w:t>身延</w:t>
      </w:r>
      <w:r w:rsidR="006A09CC">
        <w:rPr>
          <w:rFonts w:hint="eastAsia"/>
        </w:rPr>
        <w:t>町</w:t>
      </w:r>
      <w:r>
        <w:rPr>
          <w:rFonts w:hint="eastAsia"/>
        </w:rPr>
        <w:t>長</w:t>
      </w:r>
      <w:r w:rsidR="009E252B">
        <w:rPr>
          <w:rFonts w:hint="eastAsia"/>
        </w:rPr>
        <w:t xml:space="preserve">　</w:t>
      </w:r>
      <w:r w:rsidR="00A20881">
        <w:rPr>
          <w:rFonts w:hint="eastAsia"/>
        </w:rPr>
        <w:t xml:space="preserve">　　　　　　　</w:t>
      </w:r>
      <w:r w:rsidR="009E252B">
        <w:rPr>
          <w:rFonts w:hint="eastAsia"/>
        </w:rPr>
        <w:t>様</w:t>
      </w:r>
    </w:p>
    <w:p w:rsidR="00E4151F" w:rsidRDefault="00E4151F"/>
    <w:p w:rsidR="002C7FAB" w:rsidRDefault="002C7FAB" w:rsidP="002C7FAB">
      <w:pPr>
        <w:jc w:val="right"/>
      </w:pPr>
      <w:r>
        <w:rPr>
          <w:rFonts w:hint="eastAsia"/>
        </w:rPr>
        <w:t xml:space="preserve">（申請者）　　　　　　　　　　　　　</w:t>
      </w:r>
    </w:p>
    <w:p w:rsidR="00E4151F" w:rsidRDefault="002C7FAB">
      <w:pPr>
        <w:jc w:val="right"/>
      </w:pPr>
      <w:r>
        <w:rPr>
          <w:rFonts w:hint="eastAsia"/>
        </w:rPr>
        <w:t>所在地</w:t>
      </w:r>
      <w:r w:rsidR="00E4151F">
        <w:rPr>
          <w:rFonts w:hint="eastAsia"/>
        </w:rPr>
        <w:t xml:space="preserve">　　　　　　　　　　　　　　</w:t>
      </w:r>
    </w:p>
    <w:p w:rsidR="00E4151F" w:rsidRDefault="001F07C6">
      <w:pPr>
        <w:jc w:val="right"/>
      </w:pPr>
      <w:r>
        <w:rPr>
          <w:rFonts w:hint="eastAsia"/>
        </w:rPr>
        <w:t>団体</w:t>
      </w:r>
      <w:r w:rsidR="00E4151F">
        <w:rPr>
          <w:rFonts w:hint="eastAsia"/>
        </w:rPr>
        <w:t xml:space="preserve">名　　　　　　　　　　　　　　</w:t>
      </w:r>
    </w:p>
    <w:p w:rsidR="00E4151F" w:rsidRDefault="00E4151F">
      <w:pPr>
        <w:jc w:val="right"/>
      </w:pPr>
      <w:r>
        <w:rPr>
          <w:rFonts w:hint="eastAsia"/>
        </w:rPr>
        <w:t xml:space="preserve">代表者氏名　　　　　　　　　</w:t>
      </w:r>
      <w:r w:rsidR="002C7FAB">
        <w:rPr>
          <w:rFonts w:hint="eastAsia"/>
        </w:rPr>
        <w:t>㊞</w:t>
      </w:r>
      <w:r w:rsidR="009E252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4151F" w:rsidRPr="008A3B24" w:rsidRDefault="00E4151F"/>
    <w:p w:rsidR="006A09CC" w:rsidRDefault="006A09CC"/>
    <w:p w:rsidR="00A16945" w:rsidRDefault="00A16945" w:rsidP="00A16945">
      <w:pPr>
        <w:jc w:val="center"/>
      </w:pPr>
      <w:r>
        <w:rPr>
          <w:rFonts w:hint="eastAsia"/>
        </w:rPr>
        <w:t xml:space="preserve">　　年度地域介護・福祉空間整備等補助金実績報告書</w:t>
      </w:r>
    </w:p>
    <w:p w:rsidR="00E4151F" w:rsidRPr="00A16945" w:rsidRDefault="00E4151F"/>
    <w:p w:rsidR="009E252B" w:rsidRDefault="009E252B"/>
    <w:p w:rsidR="00E4151F" w:rsidRDefault="002C7FAB" w:rsidP="009E252B">
      <w:pPr>
        <w:ind w:firstLineChars="100" w:firstLine="210"/>
      </w:pPr>
      <w:r>
        <w:rPr>
          <w:rFonts w:hint="eastAsia"/>
        </w:rPr>
        <w:t>身延町</w:t>
      </w:r>
      <w:r w:rsidR="001F07C6">
        <w:rPr>
          <w:rFonts w:hint="eastAsia"/>
        </w:rPr>
        <w:t>地域介護・福祉空間整備等補助金交付要綱に基づ</w:t>
      </w:r>
      <w:bookmarkStart w:id="0" w:name="_GoBack"/>
      <w:bookmarkEnd w:id="0"/>
      <w:r w:rsidR="001F07C6">
        <w:rPr>
          <w:rFonts w:hint="eastAsia"/>
        </w:rPr>
        <w:t>く</w:t>
      </w:r>
      <w:r w:rsidR="00261622">
        <w:rPr>
          <w:rFonts w:hint="eastAsia"/>
        </w:rPr>
        <w:t>実績報告書</w:t>
      </w:r>
      <w:r w:rsidR="001F07C6">
        <w:rPr>
          <w:rFonts w:hint="eastAsia"/>
        </w:rPr>
        <w:t>を次のとおり</w:t>
      </w:r>
      <w:r w:rsidR="00261622">
        <w:rPr>
          <w:rFonts w:hint="eastAsia"/>
        </w:rPr>
        <w:t>提出</w:t>
      </w:r>
      <w:r w:rsidR="001F07C6">
        <w:rPr>
          <w:rFonts w:hint="eastAsia"/>
        </w:rPr>
        <w:t>します。</w:t>
      </w:r>
    </w:p>
    <w:p w:rsidR="00E4151F" w:rsidRPr="00261622" w:rsidRDefault="00E4151F"/>
    <w:p w:rsidR="00E4151F" w:rsidRDefault="00E4151F"/>
    <w:p w:rsidR="00E4151F" w:rsidRDefault="00E4151F">
      <w:r w:rsidRPr="00A425E3">
        <w:rPr>
          <w:rFonts w:hint="eastAsia"/>
          <w:spacing w:val="35"/>
          <w:kern w:val="0"/>
          <w:fitText w:val="1050" w:id="411193346"/>
        </w:rPr>
        <w:t>添付書</w:t>
      </w:r>
      <w:r w:rsidRPr="00A425E3">
        <w:rPr>
          <w:rFonts w:hint="eastAsia"/>
          <w:kern w:val="0"/>
          <w:fitText w:val="1050" w:id="411193346"/>
        </w:rPr>
        <w:t>類</w:t>
      </w:r>
    </w:p>
    <w:p w:rsidR="00E4151F" w:rsidRDefault="00E4151F">
      <w:r>
        <w:rPr>
          <w:rFonts w:hint="eastAsia"/>
        </w:rPr>
        <w:t xml:space="preserve">　・</w:t>
      </w:r>
      <w:r w:rsidR="001F07C6">
        <w:rPr>
          <w:rFonts w:hint="eastAsia"/>
        </w:rPr>
        <w:t>事業</w:t>
      </w:r>
      <w:r w:rsidR="0026725E">
        <w:rPr>
          <w:rFonts w:hint="eastAsia"/>
        </w:rPr>
        <w:t>実績報告書</w:t>
      </w:r>
    </w:p>
    <w:p w:rsidR="001F07C6" w:rsidRDefault="001F07C6">
      <w:r>
        <w:rPr>
          <w:rFonts w:hint="eastAsia"/>
        </w:rPr>
        <w:t xml:space="preserve">　・事業費</w:t>
      </w:r>
      <w:r w:rsidR="008617E5">
        <w:rPr>
          <w:rFonts w:hint="eastAsia"/>
        </w:rPr>
        <w:t>精算</w:t>
      </w:r>
      <w:r w:rsidR="0026725E">
        <w:rPr>
          <w:rFonts w:hint="eastAsia"/>
        </w:rPr>
        <w:t>書</w:t>
      </w:r>
    </w:p>
    <w:p w:rsidR="001F07C6" w:rsidRDefault="001F07C6">
      <w:r>
        <w:rPr>
          <w:rFonts w:hint="eastAsia"/>
        </w:rPr>
        <w:t xml:space="preserve">　・収支</w:t>
      </w:r>
      <w:r w:rsidR="0026725E">
        <w:rPr>
          <w:rFonts w:hint="eastAsia"/>
        </w:rPr>
        <w:t>決算書（見込書）</w:t>
      </w:r>
    </w:p>
    <w:p w:rsidR="001F07C6" w:rsidRDefault="001F07C6">
      <w:r>
        <w:rPr>
          <w:rFonts w:hint="eastAsia"/>
        </w:rPr>
        <w:t xml:space="preserve">　・</w:t>
      </w:r>
      <w:r w:rsidR="0026725E">
        <w:rPr>
          <w:rFonts w:hint="eastAsia"/>
        </w:rPr>
        <w:t>整備事業の完了写真</w:t>
      </w:r>
    </w:p>
    <w:p w:rsidR="00E4151F" w:rsidRDefault="00E4151F">
      <w:r>
        <w:rPr>
          <w:rFonts w:hint="eastAsia"/>
        </w:rPr>
        <w:t xml:space="preserve">　・その他</w:t>
      </w:r>
      <w:r w:rsidR="0026725E">
        <w:rPr>
          <w:rFonts w:hint="eastAsia"/>
        </w:rPr>
        <w:t>事業の完了及び事業費の確定を確認するために必要な書類</w:t>
      </w:r>
    </w:p>
    <w:sectPr w:rsidR="00E415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5C" w:rsidRDefault="005C0B5C">
      <w:r>
        <w:separator/>
      </w:r>
    </w:p>
  </w:endnote>
  <w:endnote w:type="continuationSeparator" w:id="0">
    <w:p w:rsidR="005C0B5C" w:rsidRDefault="005C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5C" w:rsidRDefault="005C0B5C">
      <w:r>
        <w:separator/>
      </w:r>
    </w:p>
  </w:footnote>
  <w:footnote w:type="continuationSeparator" w:id="0">
    <w:p w:rsidR="005C0B5C" w:rsidRDefault="005C0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C"/>
    <w:rsid w:val="00142717"/>
    <w:rsid w:val="001F07C6"/>
    <w:rsid w:val="00220338"/>
    <w:rsid w:val="002537E0"/>
    <w:rsid w:val="00261622"/>
    <w:rsid w:val="0026725E"/>
    <w:rsid w:val="002C7FAB"/>
    <w:rsid w:val="003123DB"/>
    <w:rsid w:val="003775DB"/>
    <w:rsid w:val="004A57C0"/>
    <w:rsid w:val="004B461E"/>
    <w:rsid w:val="005C0B5C"/>
    <w:rsid w:val="00625E26"/>
    <w:rsid w:val="00670A6A"/>
    <w:rsid w:val="00673F09"/>
    <w:rsid w:val="006A09CC"/>
    <w:rsid w:val="006F0464"/>
    <w:rsid w:val="00810282"/>
    <w:rsid w:val="008617E5"/>
    <w:rsid w:val="00866CE9"/>
    <w:rsid w:val="008A3B24"/>
    <w:rsid w:val="008F3535"/>
    <w:rsid w:val="00987B23"/>
    <w:rsid w:val="009E252B"/>
    <w:rsid w:val="00A16945"/>
    <w:rsid w:val="00A20881"/>
    <w:rsid w:val="00A425E3"/>
    <w:rsid w:val="00B0498B"/>
    <w:rsid w:val="00B33442"/>
    <w:rsid w:val="00C42D5E"/>
    <w:rsid w:val="00E4151F"/>
    <w:rsid w:val="00E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6F0499-7F75-4D36-AC53-0770B62A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MNPCA219001</cp:lastModifiedBy>
  <cp:revision>3</cp:revision>
  <dcterms:created xsi:type="dcterms:W3CDTF">2024-07-22T07:57:00Z</dcterms:created>
  <dcterms:modified xsi:type="dcterms:W3CDTF">2024-07-22T08:01:00Z</dcterms:modified>
</cp:coreProperties>
</file>