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CB" w:rsidRDefault="00A365CB">
      <w:pPr>
        <w:adjustRightInd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4F7DC6">
        <w:rPr>
          <w:rFonts w:hint="eastAsia"/>
          <w:kern w:val="0"/>
        </w:rPr>
        <w:t>12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A365CB" w:rsidRDefault="00A365CB" w:rsidP="00723314">
      <w:pPr>
        <w:adjustRightInd w:val="0"/>
        <w:rPr>
          <w:kern w:val="0"/>
        </w:rPr>
      </w:pPr>
    </w:p>
    <w:p w:rsidR="00A365CB" w:rsidRDefault="00A365CB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A365CB" w:rsidRDefault="00A365CB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任命権者　</w:t>
      </w:r>
      <w:r w:rsidR="00E34AF4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様</w:t>
      </w:r>
    </w:p>
    <w:p w:rsidR="00A365CB" w:rsidRDefault="00A365CB">
      <w:pPr>
        <w:adjustRightInd w:val="0"/>
        <w:rPr>
          <w:kern w:val="0"/>
        </w:rPr>
      </w:pPr>
    </w:p>
    <w:p w:rsidR="00A365CB" w:rsidRDefault="00A365CB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再就職者依頼等承認申請書</w:t>
      </w:r>
    </w:p>
    <w:p w:rsidR="00A365CB" w:rsidRDefault="00A365CB">
      <w:pPr>
        <w:adjustRightInd w:val="0"/>
        <w:rPr>
          <w:kern w:val="0"/>
        </w:rPr>
      </w:pPr>
    </w:p>
    <w:p w:rsidR="00A365CB" w:rsidRDefault="00A365CB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B43346">
        <w:rPr>
          <w:rFonts w:hint="eastAsia"/>
          <w:kern w:val="0"/>
        </w:rPr>
        <w:t>身延</w:t>
      </w:r>
      <w:r w:rsidR="004F7DC6">
        <w:rPr>
          <w:rFonts w:hint="eastAsia"/>
          <w:kern w:val="0"/>
        </w:rPr>
        <w:t>町</w:t>
      </w:r>
      <w:r>
        <w:rPr>
          <w:rFonts w:hint="eastAsia"/>
          <w:kern w:val="0"/>
        </w:rPr>
        <w:t>職員の退職管理に関する</w:t>
      </w:r>
      <w:r w:rsidR="004F7DC6">
        <w:rPr>
          <w:rFonts w:hint="eastAsia"/>
          <w:kern w:val="0"/>
        </w:rPr>
        <w:t>規則</w:t>
      </w:r>
      <w:r>
        <w:rPr>
          <w:rFonts w:hint="eastAsia"/>
          <w:kern w:val="0"/>
        </w:rPr>
        <w:t>第</w:t>
      </w:r>
      <w:r w:rsidR="004F7DC6">
        <w:rPr>
          <w:rFonts w:hint="eastAsia"/>
          <w:kern w:val="0"/>
        </w:rPr>
        <w:t>12</w:t>
      </w:r>
      <w:r>
        <w:rPr>
          <w:rFonts w:hint="eastAsia"/>
          <w:kern w:val="0"/>
        </w:rPr>
        <w:t>条の規定により、</w:t>
      </w:r>
      <w:r w:rsidR="00723314">
        <w:rPr>
          <w:rFonts w:hint="eastAsia"/>
          <w:kern w:val="0"/>
        </w:rPr>
        <w:t>次</w:t>
      </w:r>
      <w:r>
        <w:rPr>
          <w:rFonts w:hint="eastAsia"/>
          <w:kern w:val="0"/>
        </w:rPr>
        <w:t>のとおり承認を申請します。</w:t>
      </w:r>
    </w:p>
    <w:p w:rsidR="00A365CB" w:rsidRDefault="00A365CB">
      <w:pPr>
        <w:adjustRightInd w:val="0"/>
        <w:rPr>
          <w:kern w:val="0"/>
        </w:rPr>
      </w:pPr>
    </w:p>
    <w:p w:rsidR="00A365CB" w:rsidRDefault="00A365CB">
      <w:pPr>
        <w:adjustRightInd w:val="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A365C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6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ふ</w:t>
            </w:r>
            <w:r>
              <w:rPr>
                <w:rFonts w:hint="eastAsia"/>
                <w:spacing w:val="105"/>
                <w:kern w:val="0"/>
              </w:rPr>
              <w:t>り</w:t>
            </w:r>
            <w:r>
              <w:rPr>
                <w:rFonts w:hint="eastAsia"/>
                <w:kern w:val="0"/>
              </w:rPr>
              <w:t>がな</w:t>
            </w:r>
          </w:p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  <w:r w:rsidR="00783DB2">
              <w:rPr>
                <w:rFonts w:hint="eastAsia"/>
                <w:kern w:val="0"/>
              </w:rPr>
              <w:t xml:space="preserve">　　　　　　　　　　　　　㊞</w:t>
            </w:r>
          </w:p>
        </w:tc>
        <w:tc>
          <w:tcPr>
            <w:tcW w:w="426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年齢</w:t>
            </w:r>
            <w:r>
              <w:rPr>
                <w:kern w:val="0"/>
              </w:rPr>
              <w:t>)</w:t>
            </w:r>
          </w:p>
          <w:p w:rsidR="00A365CB" w:rsidRDefault="00A365CB" w:rsidP="00F4372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F4372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年　　月　　日生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</w:t>
            </w:r>
            <w:r w:rsidR="00F4372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歳</w:t>
            </w:r>
            <w:r>
              <w:rPr>
                <w:kern w:val="0"/>
              </w:rPr>
              <w:t>)</w:t>
            </w:r>
          </w:p>
        </w:tc>
      </w:tr>
      <w:tr w:rsidR="00A365CB" w:rsidTr="00F4372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4260" w:type="dxa"/>
          </w:tcPr>
          <w:p w:rsidR="00A365CB" w:rsidRDefault="00A365CB">
            <w:pPr>
              <w:spacing w:before="60"/>
            </w:pPr>
            <w:r>
              <w:rPr>
                <w:rFonts w:hint="eastAsia"/>
              </w:rPr>
              <w:t>勤務先</w:t>
            </w:r>
            <w:r w:rsidR="00783DB2">
              <w:rPr>
                <w:rFonts w:hint="eastAsia"/>
              </w:rPr>
              <w:t>（営利企業等）</w:t>
            </w:r>
            <w:r>
              <w:rPr>
                <w:rFonts w:hint="eastAsia"/>
              </w:rPr>
              <w:t>の名称</w:t>
            </w:r>
          </w:p>
          <w:p w:rsidR="00723314" w:rsidRDefault="00723314">
            <w:pPr>
              <w:spacing w:before="60"/>
              <w:rPr>
                <w:rFonts w:hint="eastAsia"/>
              </w:rPr>
            </w:pPr>
          </w:p>
        </w:tc>
        <w:tc>
          <w:tcPr>
            <w:tcW w:w="4260" w:type="dxa"/>
          </w:tcPr>
          <w:p w:rsidR="00A365CB" w:rsidRDefault="00A365CB">
            <w:pPr>
              <w:spacing w:before="60"/>
            </w:pPr>
            <w:r>
              <w:rPr>
                <w:rFonts w:hint="eastAsia"/>
              </w:rPr>
              <w:t>勤務先における地位・役職</w:t>
            </w:r>
          </w:p>
          <w:p w:rsidR="00723314" w:rsidRDefault="00723314">
            <w:pPr>
              <w:spacing w:before="60"/>
              <w:rPr>
                <w:rFonts w:hint="eastAsia"/>
              </w:rPr>
            </w:pPr>
          </w:p>
        </w:tc>
      </w:tr>
      <w:tr w:rsidR="00A365C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52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</w:rPr>
              <w:t xml:space="preserve">連絡先　電話　　　　　　　　　　　　　　　</w:t>
            </w:r>
            <w:r>
              <w:t>FAX</w:t>
            </w:r>
          </w:p>
        </w:tc>
      </w:tr>
      <w:tr w:rsidR="00A365CB" w:rsidTr="00F43725">
        <w:tblPrEx>
          <w:tblCellMar>
            <w:top w:w="0" w:type="dxa"/>
            <w:bottom w:w="0" w:type="dxa"/>
          </w:tblCellMar>
        </w:tblPrEx>
        <w:trPr>
          <w:cantSplit/>
          <w:trHeight w:val="1389"/>
        </w:trPr>
        <w:tc>
          <w:tcPr>
            <w:tcW w:w="8520" w:type="dxa"/>
            <w:gridSpan w:val="2"/>
          </w:tcPr>
          <w:p w:rsidR="00A365CB" w:rsidRDefault="00A365CB">
            <w:pPr>
              <w:spacing w:before="60"/>
            </w:pPr>
            <w:r>
              <w:rPr>
                <w:rFonts w:hint="eastAsia"/>
              </w:rPr>
              <w:t>勤務先</w:t>
            </w:r>
            <w:r w:rsidR="00783DB2" w:rsidRPr="00783DB2">
              <w:rPr>
                <w:rFonts w:hint="eastAsia"/>
              </w:rPr>
              <w:t>（営利企業等）</w:t>
            </w:r>
            <w:r>
              <w:rPr>
                <w:rFonts w:hint="eastAsia"/>
              </w:rPr>
              <w:t>の業務内容</w:t>
            </w:r>
          </w:p>
          <w:p w:rsidR="00723314" w:rsidRDefault="00723314">
            <w:pPr>
              <w:spacing w:before="60"/>
              <w:rPr>
                <w:rFonts w:hint="eastAsia"/>
                <w:kern w:val="0"/>
              </w:rPr>
            </w:pPr>
          </w:p>
        </w:tc>
      </w:tr>
    </w:tbl>
    <w:p w:rsidR="00A365CB" w:rsidRDefault="00A365CB">
      <w:pPr>
        <w:adjustRightInd w:val="0"/>
        <w:rPr>
          <w:kern w:val="0"/>
        </w:rPr>
      </w:pPr>
    </w:p>
    <w:p w:rsidR="00A365CB" w:rsidRDefault="00A365CB">
      <w:pPr>
        <w:adjustRightInd w:val="0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離職時及び離職前の状況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680"/>
        <w:gridCol w:w="1100"/>
        <w:gridCol w:w="1580"/>
        <w:gridCol w:w="2680"/>
      </w:tblGrid>
      <w:tr w:rsidR="00A365C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260" w:type="dxa"/>
            <w:gridSpan w:val="3"/>
            <w:vAlign w:val="center"/>
          </w:tcPr>
          <w:p w:rsidR="00A365CB" w:rsidRDefault="00A365CB">
            <w:r>
              <w:rPr>
                <w:rFonts w:hint="eastAsia"/>
              </w:rPr>
              <w:t xml:space="preserve">離職日　　</w:t>
            </w:r>
            <w:r w:rsidR="007233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60" w:type="dxa"/>
            <w:gridSpan w:val="2"/>
            <w:vAlign w:val="center"/>
          </w:tcPr>
          <w:p w:rsidR="00A365CB" w:rsidRDefault="00A365CB">
            <w:r>
              <w:rPr>
                <w:rFonts w:hint="eastAsia"/>
              </w:rPr>
              <w:t>離職時の職</w:t>
            </w:r>
          </w:p>
        </w:tc>
      </w:tr>
      <w:tr w:rsidR="00A365C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A365CB" w:rsidRDefault="00A365CB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離職前５年間の在職状況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A365CB" w:rsidTr="007233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</w:tcPr>
          <w:p w:rsidR="00A365CB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365CB" w:rsidTr="007233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</w:tcPr>
          <w:p w:rsidR="00A365CB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365CB" w:rsidTr="007233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</w:tcPr>
          <w:p w:rsidR="00A365CB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365CB" w:rsidTr="007233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</w:tcPr>
          <w:p w:rsidR="00A365CB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365CB" w:rsidTr="007233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</w:tcPr>
          <w:p w:rsidR="00A365CB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365CB" w:rsidTr="007233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</w:tcPr>
          <w:p w:rsidR="00A365CB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365CB" w:rsidTr="007233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</w:tcPr>
          <w:p w:rsidR="00A365CB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365CB" w:rsidTr="007233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</w:tcPr>
          <w:p w:rsidR="00A365CB" w:rsidRDefault="00A365CB">
            <w:pPr>
              <w:adjustRightInd w:val="0"/>
              <w:rPr>
                <w:kern w:val="0"/>
              </w:rPr>
            </w:pP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365CB" w:rsidRDefault="00A365CB">
      <w:pPr>
        <w:adjustRightInd w:val="0"/>
        <w:spacing w:before="120"/>
        <w:rPr>
          <w:kern w:val="0"/>
        </w:rPr>
      </w:pPr>
      <w:r>
        <w:rPr>
          <w:rFonts w:hint="eastAsia"/>
          <w:kern w:val="0"/>
        </w:rPr>
        <w:t>注　管理職</w:t>
      </w:r>
      <w:r w:rsidR="00783DB2">
        <w:rPr>
          <w:rFonts w:hint="eastAsia"/>
          <w:kern w:val="0"/>
        </w:rPr>
        <w:t>手当の支給を受ける職</w:t>
      </w:r>
      <w:r>
        <w:rPr>
          <w:rFonts w:hint="eastAsia"/>
          <w:kern w:val="0"/>
        </w:rPr>
        <w:t>に就いていた場合は、就任時まで遡ってすべて記載すること。</w:t>
      </w:r>
    </w:p>
    <w:p w:rsidR="00A365CB" w:rsidRDefault="00A365CB">
      <w:pPr>
        <w:adjustRightInd w:val="0"/>
        <w:spacing w:before="120"/>
        <w:rPr>
          <w:kern w:val="0"/>
        </w:rPr>
        <w:sectPr w:rsidR="00A365CB" w:rsidSect="00F43725">
          <w:footerReference w:type="even" r:id="rId6"/>
          <w:pgSz w:w="11906" w:h="16838" w:code="9"/>
          <w:pgMar w:top="1276" w:right="1701" w:bottom="1701" w:left="1701" w:header="284" w:footer="284" w:gutter="0"/>
          <w:cols w:space="425"/>
          <w:docGrid w:type="linesAndChars" w:linePitch="335"/>
        </w:sectPr>
      </w:pPr>
    </w:p>
    <w:p w:rsidR="00A365CB" w:rsidRDefault="00A365CB">
      <w:pPr>
        <w:adjustRightInd w:val="0"/>
        <w:rPr>
          <w:kern w:val="0"/>
        </w:rPr>
      </w:pPr>
      <w:r>
        <w:rPr>
          <w:kern w:val="0"/>
        </w:rPr>
        <w:lastRenderedPageBreak/>
        <w:t>3</w:t>
      </w:r>
      <w:r>
        <w:rPr>
          <w:rFonts w:hint="eastAsia"/>
          <w:kern w:val="0"/>
        </w:rPr>
        <w:t xml:space="preserve">　要求又は依頼をする事項と勤務先</w:t>
      </w:r>
      <w:r w:rsidR="00783DB2" w:rsidRPr="00783DB2">
        <w:rPr>
          <w:rFonts w:hint="eastAsia"/>
          <w:kern w:val="0"/>
        </w:rPr>
        <w:t>（営利企業等）</w:t>
      </w:r>
      <w:r>
        <w:rPr>
          <w:rFonts w:hint="eastAsia"/>
          <w:kern w:val="0"/>
        </w:rPr>
        <w:t>の契約等との関係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365C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在職</w:t>
            </w:r>
            <w:r w:rsidR="00783DB2">
              <w:rPr>
                <w:rFonts w:hint="eastAsia"/>
                <w:kern w:val="0"/>
              </w:rPr>
              <w:t>していた執行機関の組織等において</w:t>
            </w:r>
            <w:r>
              <w:rPr>
                <w:rFonts w:hint="eastAsia"/>
                <w:kern w:val="0"/>
              </w:rPr>
              <w:t>自ら</w:t>
            </w:r>
            <w:r w:rsidR="00783DB2"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>締結を決定した</w:t>
            </w:r>
            <w:r w:rsidR="00783DB2">
              <w:rPr>
                <w:rFonts w:hint="eastAsia"/>
                <w:kern w:val="0"/>
              </w:rPr>
              <w:t>勤務先（営利企業等）又はその子法人との契約に関する</w:t>
            </w:r>
            <w:r>
              <w:rPr>
                <w:rFonts w:hint="eastAsia"/>
                <w:kern w:val="0"/>
              </w:rPr>
              <w:t>要求又は依頼</w:t>
            </w:r>
          </w:p>
          <w:p w:rsidR="00A365CB" w:rsidRDefault="00A365CB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□　該当する　　□　該当しない</w:t>
            </w:r>
          </w:p>
        </w:tc>
      </w:tr>
      <w:tr w:rsidR="00A365C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vAlign w:val="center"/>
          </w:tcPr>
          <w:p w:rsidR="00A365CB" w:rsidRDefault="00783DB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在職していた執行機関の組織等において自らが決定した勤務先（営利企業等）又はその子法人に対する処分に関する要求又は依頼</w:t>
            </w:r>
          </w:p>
          <w:p w:rsidR="00A365CB" w:rsidRDefault="00A365CB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□　該当する　　□　該当しない</w:t>
            </w:r>
          </w:p>
        </w:tc>
      </w:tr>
    </w:tbl>
    <w:p w:rsidR="00A365CB" w:rsidRDefault="00A365CB">
      <w:pPr>
        <w:adjustRightInd w:val="0"/>
        <w:rPr>
          <w:kern w:val="0"/>
        </w:rPr>
      </w:pPr>
    </w:p>
    <w:p w:rsidR="00A365CB" w:rsidRDefault="00A365CB">
      <w:pPr>
        <w:adjustRightInd w:val="0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要求又は依頼の対象となる</w:t>
      </w:r>
      <w:r w:rsidR="00783DB2">
        <w:rPr>
          <w:rFonts w:hint="eastAsia"/>
          <w:kern w:val="0"/>
        </w:rPr>
        <w:t>役職員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365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20" w:type="dxa"/>
            <w:vAlign w:val="center"/>
          </w:tcPr>
          <w:p w:rsidR="00A365CB" w:rsidRDefault="00A365CB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A365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20" w:type="dxa"/>
            <w:vAlign w:val="center"/>
          </w:tcPr>
          <w:p w:rsidR="00A365CB" w:rsidRDefault="00A365CB">
            <w:r>
              <w:rPr>
                <w:rFonts w:hint="eastAsia"/>
              </w:rPr>
              <w:t>所属・職</w:t>
            </w:r>
          </w:p>
        </w:tc>
      </w:tr>
      <w:tr w:rsidR="00A365C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20" w:type="dxa"/>
          </w:tcPr>
          <w:p w:rsidR="00A365CB" w:rsidRDefault="00A365CB">
            <w:r>
              <w:rPr>
                <w:rFonts w:hint="eastAsia"/>
              </w:rPr>
              <w:t>職務内容</w:t>
            </w:r>
          </w:p>
        </w:tc>
      </w:tr>
    </w:tbl>
    <w:p w:rsidR="00A365CB" w:rsidRDefault="00A365CB">
      <w:pPr>
        <w:adjustRightInd w:val="0"/>
        <w:rPr>
          <w:kern w:val="0"/>
        </w:rPr>
      </w:pPr>
    </w:p>
    <w:p w:rsidR="00A365CB" w:rsidRDefault="00A365CB">
      <w:pPr>
        <w:adjustRightInd w:val="0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要求又は依頼の対象となる契約事務等の内容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160"/>
      </w:tblGrid>
      <w:tr w:rsidR="00A365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20" w:type="dxa"/>
            <w:gridSpan w:val="2"/>
            <w:vAlign w:val="center"/>
          </w:tcPr>
          <w:p w:rsidR="00A365CB" w:rsidRDefault="00A365CB" w:rsidP="00783DB2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　電気・ガス・水道水の供給</w:t>
            </w:r>
            <w:r w:rsidR="00783DB2">
              <w:rPr>
                <w:rFonts w:hint="eastAsia"/>
                <w:kern w:val="0"/>
              </w:rPr>
              <w:t>その他これらに類する継続的給付を受ける契約に関する職務</w:t>
            </w:r>
            <w:r>
              <w:rPr>
                <w:rFonts w:hint="eastAsia"/>
                <w:kern w:val="0"/>
              </w:rPr>
              <w:t>に関するもの</w:t>
            </w:r>
          </w:p>
        </w:tc>
      </w:tr>
      <w:tr w:rsidR="00A365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2"/>
            <w:tcBorders>
              <w:bottom w:val="nil"/>
            </w:tcBorders>
            <w:vAlign w:val="center"/>
          </w:tcPr>
          <w:p w:rsidR="00A365CB" w:rsidRDefault="00A365CB" w:rsidP="00742FBC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　その他</w:t>
            </w:r>
            <w:r w:rsidR="00783DB2">
              <w:rPr>
                <w:rFonts w:hint="eastAsia"/>
                <w:kern w:val="0"/>
              </w:rPr>
              <w:t>役</w:t>
            </w:r>
            <w:r>
              <w:rPr>
                <w:rFonts w:hint="eastAsia"/>
                <w:kern w:val="0"/>
              </w:rPr>
              <w:t>職員の裁量の余地が少ない</w:t>
            </w:r>
            <w:r w:rsidR="00742FBC">
              <w:rPr>
                <w:rFonts w:hint="eastAsia"/>
                <w:kern w:val="0"/>
              </w:rPr>
              <w:t>職務に関するもの</w:t>
            </w:r>
          </w:p>
        </w:tc>
      </w:tr>
      <w:tr w:rsidR="00A365C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60" w:type="dxa"/>
            <w:tcBorders>
              <w:top w:val="nil"/>
            </w:tcBorders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60" w:type="dxa"/>
          </w:tcPr>
          <w:p w:rsidR="00A365CB" w:rsidRDefault="00A365CB">
            <w:pPr>
              <w:adjustRightInd w:val="0"/>
              <w:spacing w:before="60"/>
              <w:rPr>
                <w:kern w:val="0"/>
              </w:rPr>
            </w:pPr>
            <w:r>
              <w:rPr>
                <w:rFonts w:hint="eastAsia"/>
                <w:kern w:val="0"/>
              </w:rPr>
              <w:t>具体的に</w:t>
            </w:r>
          </w:p>
        </w:tc>
      </w:tr>
      <w:tr w:rsidR="00A365C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2"/>
            <w:vAlign w:val="center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　上記のいずれにも該当しないもの</w:t>
            </w:r>
          </w:p>
        </w:tc>
      </w:tr>
    </w:tbl>
    <w:p w:rsidR="00A365CB" w:rsidRDefault="00A365CB">
      <w:pPr>
        <w:adjustRightInd w:val="0"/>
        <w:rPr>
          <w:kern w:val="0"/>
        </w:rPr>
      </w:pPr>
    </w:p>
    <w:p w:rsidR="00A365CB" w:rsidRDefault="00A365CB">
      <w:pPr>
        <w:adjustRightInd w:val="0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要求又は依頼の具体的な内容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365CB" w:rsidTr="00F43725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8520" w:type="dxa"/>
          </w:tcPr>
          <w:p w:rsidR="00A365CB" w:rsidRDefault="00A365C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365CB" w:rsidRDefault="00A365CB">
      <w:pPr>
        <w:adjustRightInd w:val="0"/>
        <w:rPr>
          <w:rFonts w:hint="eastAsia"/>
          <w:kern w:val="0"/>
        </w:rPr>
      </w:pPr>
    </w:p>
    <w:p w:rsidR="00742FBC" w:rsidRDefault="00742FBC" w:rsidP="00742FBC">
      <w:pPr>
        <w:adjustRightInd w:val="0"/>
        <w:rPr>
          <w:kern w:val="0"/>
        </w:rPr>
      </w:pPr>
      <w:r>
        <w:rPr>
          <w:rFonts w:hint="eastAsia"/>
          <w:kern w:val="0"/>
        </w:rPr>
        <w:t>7　その他参考事項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42FBC" w:rsidTr="00F43725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520" w:type="dxa"/>
          </w:tcPr>
          <w:p w:rsidR="00742FBC" w:rsidRDefault="00742FBC" w:rsidP="007C7C9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42FBC" w:rsidRDefault="00742FBC">
      <w:pPr>
        <w:adjustRightInd w:val="0"/>
        <w:rPr>
          <w:rFonts w:hint="eastAsia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F43725" w:rsidRPr="002D7AFE" w:rsidTr="002D7AFE">
        <w:tc>
          <w:tcPr>
            <w:tcW w:w="8505" w:type="dxa"/>
            <w:gridSpan w:val="2"/>
            <w:shd w:val="clear" w:color="auto" w:fill="auto"/>
          </w:tcPr>
          <w:p w:rsidR="00F43725" w:rsidRPr="002D7AFE" w:rsidRDefault="00F43725" w:rsidP="002D7AFE">
            <w:pPr>
              <w:adjustRightInd w:val="0"/>
              <w:jc w:val="center"/>
              <w:rPr>
                <w:kern w:val="0"/>
              </w:rPr>
            </w:pPr>
            <w:r w:rsidRPr="002D7AFE">
              <w:rPr>
                <w:rFonts w:hint="eastAsia"/>
                <w:kern w:val="0"/>
              </w:rPr>
              <w:t>任命権者記入欄</w:t>
            </w:r>
          </w:p>
        </w:tc>
      </w:tr>
      <w:tr w:rsidR="00F43725" w:rsidRPr="002D7AFE" w:rsidTr="002D7AFE">
        <w:tc>
          <w:tcPr>
            <w:tcW w:w="8505" w:type="dxa"/>
            <w:gridSpan w:val="2"/>
            <w:shd w:val="clear" w:color="auto" w:fill="auto"/>
          </w:tcPr>
          <w:p w:rsidR="00F43725" w:rsidRPr="002D7AFE" w:rsidRDefault="00F43725" w:rsidP="002D7AFE">
            <w:pPr>
              <w:adjustRightInd w:val="0"/>
              <w:rPr>
                <w:kern w:val="0"/>
              </w:rPr>
            </w:pPr>
            <w:r w:rsidRPr="002D7AFE">
              <w:rPr>
                <w:rFonts w:hint="eastAsia"/>
                <w:kern w:val="0"/>
              </w:rPr>
              <w:t>受理番号</w:t>
            </w:r>
          </w:p>
        </w:tc>
      </w:tr>
      <w:tr w:rsidR="00F43725" w:rsidRPr="002D7AFE" w:rsidTr="002D7AFE">
        <w:tc>
          <w:tcPr>
            <w:tcW w:w="8505" w:type="dxa"/>
            <w:gridSpan w:val="2"/>
            <w:shd w:val="clear" w:color="auto" w:fill="auto"/>
          </w:tcPr>
          <w:p w:rsidR="00F43725" w:rsidRPr="002D7AFE" w:rsidRDefault="00F43725" w:rsidP="002D7AFE">
            <w:pPr>
              <w:adjustRightInd w:val="0"/>
              <w:rPr>
                <w:rFonts w:hint="eastAsia"/>
                <w:kern w:val="0"/>
              </w:rPr>
            </w:pPr>
            <w:r w:rsidRPr="002D7AFE">
              <w:rPr>
                <w:rFonts w:hint="eastAsia"/>
                <w:kern w:val="0"/>
              </w:rPr>
              <w:t>処理結果区分</w:t>
            </w:r>
          </w:p>
          <w:p w:rsidR="00F43725" w:rsidRPr="002D7AFE" w:rsidRDefault="00F43725" w:rsidP="002D7AFE">
            <w:pPr>
              <w:adjustRightInd w:val="0"/>
              <w:rPr>
                <w:rFonts w:hint="eastAsia"/>
                <w:kern w:val="0"/>
              </w:rPr>
            </w:pPr>
            <w:r w:rsidRPr="002D7AFE">
              <w:rPr>
                <w:rFonts w:hint="eastAsia"/>
                <w:kern w:val="0"/>
              </w:rPr>
              <w:t xml:space="preserve">　□　承認</w:t>
            </w:r>
          </w:p>
          <w:p w:rsidR="00F43725" w:rsidRPr="002D7AFE" w:rsidRDefault="00F43725" w:rsidP="002D7AFE">
            <w:pPr>
              <w:adjustRightInd w:val="0"/>
              <w:rPr>
                <w:rFonts w:hint="eastAsia"/>
                <w:kern w:val="0"/>
              </w:rPr>
            </w:pPr>
            <w:r w:rsidRPr="002D7AFE">
              <w:rPr>
                <w:rFonts w:hint="eastAsia"/>
                <w:kern w:val="0"/>
              </w:rPr>
              <w:t xml:space="preserve">　□　不承認</w:t>
            </w:r>
          </w:p>
          <w:p w:rsidR="00F43725" w:rsidRPr="002D7AFE" w:rsidRDefault="00F43725" w:rsidP="002D7AFE">
            <w:pPr>
              <w:adjustRightInd w:val="0"/>
              <w:rPr>
                <w:kern w:val="0"/>
              </w:rPr>
            </w:pPr>
            <w:r w:rsidRPr="002D7AFE">
              <w:rPr>
                <w:rFonts w:hint="eastAsia"/>
                <w:kern w:val="0"/>
              </w:rPr>
              <w:t xml:space="preserve">　□　却下（承認を必要としない）</w:t>
            </w:r>
          </w:p>
        </w:tc>
      </w:tr>
      <w:tr w:rsidR="00F43725" w:rsidRPr="002D7AFE" w:rsidTr="002D7AFE">
        <w:tc>
          <w:tcPr>
            <w:tcW w:w="8505" w:type="dxa"/>
            <w:gridSpan w:val="2"/>
            <w:shd w:val="clear" w:color="auto" w:fill="auto"/>
          </w:tcPr>
          <w:p w:rsidR="00F43725" w:rsidRPr="002D7AFE" w:rsidRDefault="00F43725" w:rsidP="002D7AFE">
            <w:pPr>
              <w:adjustRightInd w:val="0"/>
              <w:rPr>
                <w:rFonts w:hint="eastAsia"/>
                <w:kern w:val="0"/>
              </w:rPr>
            </w:pPr>
            <w:r w:rsidRPr="002D7AFE">
              <w:rPr>
                <w:rFonts w:hint="eastAsia"/>
                <w:kern w:val="0"/>
              </w:rPr>
              <w:t>承認又は不承認の理由</w:t>
            </w:r>
          </w:p>
          <w:p w:rsidR="00F43725" w:rsidRPr="002D7AFE" w:rsidRDefault="00F43725" w:rsidP="002D7AFE">
            <w:pPr>
              <w:adjustRightInd w:val="0"/>
              <w:rPr>
                <w:kern w:val="0"/>
              </w:rPr>
            </w:pPr>
          </w:p>
        </w:tc>
      </w:tr>
      <w:tr w:rsidR="00F43725" w:rsidRPr="002D7AFE" w:rsidTr="00723314">
        <w:tc>
          <w:tcPr>
            <w:tcW w:w="3544" w:type="dxa"/>
            <w:shd w:val="clear" w:color="auto" w:fill="auto"/>
          </w:tcPr>
          <w:p w:rsidR="00F43725" w:rsidRPr="002D7AFE" w:rsidRDefault="00F43725" w:rsidP="002D7AFE">
            <w:pPr>
              <w:adjustRightInd w:val="0"/>
              <w:rPr>
                <w:kern w:val="0"/>
              </w:rPr>
            </w:pPr>
            <w:r w:rsidRPr="002D7AFE">
              <w:rPr>
                <w:rFonts w:hint="eastAsia"/>
                <w:kern w:val="0"/>
              </w:rPr>
              <w:t>承認番号</w:t>
            </w:r>
          </w:p>
        </w:tc>
        <w:tc>
          <w:tcPr>
            <w:tcW w:w="4961" w:type="dxa"/>
            <w:shd w:val="clear" w:color="auto" w:fill="auto"/>
          </w:tcPr>
          <w:p w:rsidR="00F43725" w:rsidRPr="002D7AFE" w:rsidRDefault="00F43725" w:rsidP="00723314">
            <w:pPr>
              <w:adjustRightInd w:val="0"/>
              <w:rPr>
                <w:kern w:val="0"/>
              </w:rPr>
            </w:pPr>
            <w:r w:rsidRPr="002D7AFE">
              <w:rPr>
                <w:rFonts w:hint="eastAsia"/>
                <w:kern w:val="0"/>
              </w:rPr>
              <w:t>処理年月日</w:t>
            </w:r>
            <w:r w:rsidR="00723314">
              <w:rPr>
                <w:rFonts w:hint="eastAsia"/>
                <w:kern w:val="0"/>
              </w:rPr>
              <w:t xml:space="preserve">　　　　　　　年　　　月　　　　日</w:t>
            </w:r>
          </w:p>
        </w:tc>
      </w:tr>
    </w:tbl>
    <w:p w:rsidR="00F43725" w:rsidRPr="00742FBC" w:rsidRDefault="00F43725">
      <w:pPr>
        <w:adjustRightInd w:val="0"/>
        <w:rPr>
          <w:kern w:val="0"/>
        </w:rPr>
      </w:pPr>
    </w:p>
    <w:sectPr w:rsidR="00F43725" w:rsidRPr="00742FBC" w:rsidSect="00F43725">
      <w:pgSz w:w="11906" w:h="16838" w:code="9"/>
      <w:pgMar w:top="1134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EE" w:rsidRDefault="001844EE" w:rsidP="00292400">
      <w:r>
        <w:separator/>
      </w:r>
    </w:p>
  </w:endnote>
  <w:endnote w:type="continuationSeparator" w:id="0">
    <w:p w:rsidR="001844EE" w:rsidRDefault="001844EE" w:rsidP="002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CB" w:rsidRDefault="00A365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5CB" w:rsidRDefault="00A365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EE" w:rsidRDefault="001844EE" w:rsidP="00292400">
      <w:r>
        <w:separator/>
      </w:r>
    </w:p>
  </w:footnote>
  <w:footnote w:type="continuationSeparator" w:id="0">
    <w:p w:rsidR="001844EE" w:rsidRDefault="001844EE" w:rsidP="0029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B2"/>
    <w:rsid w:val="000A451B"/>
    <w:rsid w:val="001844EE"/>
    <w:rsid w:val="00292400"/>
    <w:rsid w:val="002D7AFE"/>
    <w:rsid w:val="00304ED4"/>
    <w:rsid w:val="00442C4E"/>
    <w:rsid w:val="004F7DC6"/>
    <w:rsid w:val="00646A0A"/>
    <w:rsid w:val="006E66EC"/>
    <w:rsid w:val="00723314"/>
    <w:rsid w:val="00742FBC"/>
    <w:rsid w:val="00783DB2"/>
    <w:rsid w:val="007C7C94"/>
    <w:rsid w:val="008E37A1"/>
    <w:rsid w:val="00A365CB"/>
    <w:rsid w:val="00B213B0"/>
    <w:rsid w:val="00B43346"/>
    <w:rsid w:val="00E03065"/>
    <w:rsid w:val="00E34AF4"/>
    <w:rsid w:val="00F43725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D85F440-463F-4ED1-8740-2EE0161C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F4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7.1.207\common\&#20849;&#26377;&#12501;&#12457;&#12523;&#12480;\01&#32207;&#21209;&#35506;\&#32207;&#21209;&#21361;&#27231;&#31649;&#29702;&#25285;&#24403;\&#20363;&#35215;&#12539;&#27861;&#20196;\&#26908;&#35342;&#20013;&#26696;&#20214;\&#36864;&#32887;&#31649;&#29702;&#26465;&#20363;&#12539;&#35215;&#21063;\&#27096;&#24335;&#31532;1&#21495;&#65288;&#20877;&#23601;&#32887;&#32773;&#20381;&#38972;&#31561;&#25215;&#35469;&#30003;&#35531;&#2636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様式第1号（再就職者依頼等承認申請書）.dot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TKCADMIN</dc:creator>
  <cp:keywords/>
  <cp:lastModifiedBy>MNPCA219001</cp:lastModifiedBy>
  <cp:revision>2</cp:revision>
  <cp:lastPrinted>2001-10-05T07:32:00Z</cp:lastPrinted>
  <dcterms:created xsi:type="dcterms:W3CDTF">2024-07-23T05:36:00Z</dcterms:created>
  <dcterms:modified xsi:type="dcterms:W3CDTF">2024-07-23T05:36:00Z</dcterms:modified>
</cp:coreProperties>
</file>