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25"/>
          <w:sz w:val="22"/>
          <w:szCs w:val="22"/>
        </w:rPr>
      </w:pPr>
      <w:r w:rsidRPr="006A5B4D">
        <w:rPr>
          <w:rFonts w:ascii="ＭＳ 明朝" w:hAnsi="ＭＳ 明朝" w:hint="eastAsia"/>
          <w:spacing w:val="0"/>
          <w:sz w:val="22"/>
          <w:szCs w:val="22"/>
        </w:rPr>
        <w:t>様式第1号 (第5条関係)</w:t>
      </w:r>
    </w:p>
    <w:p w:rsidR="00C63E20" w:rsidRPr="006A5B4D" w:rsidRDefault="00C63E20" w:rsidP="00C63E20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 w:rsidRPr="006A5B4D">
        <w:rPr>
          <w:rFonts w:ascii="ＭＳ 明朝" w:hAnsi="ＭＳ 明朝" w:hint="eastAsia"/>
          <w:spacing w:val="0"/>
          <w:sz w:val="22"/>
          <w:szCs w:val="22"/>
        </w:rPr>
        <w:t xml:space="preserve">第　　　　　号　</w:t>
      </w:r>
    </w:p>
    <w:p w:rsidR="00C63E20" w:rsidRPr="006A5B4D" w:rsidRDefault="00C63E20" w:rsidP="00C63E20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 w:rsidRPr="006A5B4D">
        <w:rPr>
          <w:rFonts w:ascii="ＭＳ 明朝" w:hAnsi="ＭＳ 明朝" w:hint="eastAsia"/>
          <w:spacing w:val="0"/>
          <w:sz w:val="22"/>
          <w:szCs w:val="22"/>
        </w:rPr>
        <w:t xml:space="preserve">年　　月　　日　</w:t>
      </w:r>
    </w:p>
    <w:p w:rsidR="00C63E20" w:rsidRPr="006A5B4D" w:rsidRDefault="00C63E20" w:rsidP="00C63E20">
      <w:pPr>
        <w:pStyle w:val="a3"/>
        <w:ind w:right="480"/>
        <w:jc w:val="left"/>
        <w:rPr>
          <w:rFonts w:ascii="ＭＳ 明朝" w:hAnsi="ＭＳ 明朝"/>
          <w:spacing w:val="0"/>
          <w:sz w:val="22"/>
          <w:szCs w:val="22"/>
        </w:rPr>
      </w:pPr>
    </w:p>
    <w:p w:rsidR="00C63E20" w:rsidRPr="006A5B4D" w:rsidRDefault="00C63E20" w:rsidP="00C63E20">
      <w:pPr>
        <w:pStyle w:val="a3"/>
        <w:ind w:right="480"/>
        <w:jc w:val="left"/>
        <w:rPr>
          <w:rFonts w:ascii="ＭＳ 明朝" w:hAnsi="ＭＳ 明朝"/>
          <w:spacing w:val="0"/>
          <w:sz w:val="22"/>
          <w:szCs w:val="22"/>
        </w:rPr>
      </w:pP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  <w:r w:rsidRPr="006A5B4D">
        <w:rPr>
          <w:rFonts w:ascii="ＭＳ 明朝" w:hAnsi="ＭＳ 明朝" w:hint="eastAsia"/>
          <w:spacing w:val="0"/>
          <w:sz w:val="22"/>
          <w:szCs w:val="22"/>
        </w:rPr>
        <w:t xml:space="preserve">　身延町教育委員会 </w:t>
      </w:r>
      <w:r w:rsidR="00D47DBD" w:rsidRPr="006A5B4D">
        <w:rPr>
          <w:rFonts w:ascii="ＭＳ 明朝" w:hAnsi="ＭＳ 明朝" w:hint="eastAsia"/>
          <w:spacing w:val="0"/>
          <w:sz w:val="22"/>
          <w:szCs w:val="22"/>
        </w:rPr>
        <w:t>教育</w:t>
      </w:r>
      <w:r w:rsidRPr="006A5B4D">
        <w:rPr>
          <w:rFonts w:ascii="ＭＳ 明朝" w:hAnsi="ＭＳ 明朝" w:hint="eastAsia"/>
          <w:spacing w:val="0"/>
          <w:sz w:val="22"/>
          <w:szCs w:val="22"/>
        </w:rPr>
        <w:t>長　様</w:t>
      </w:r>
      <w:bookmarkStart w:id="0" w:name="_GoBack"/>
      <w:bookmarkEnd w:id="0"/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</w:p>
    <w:p w:rsidR="00C63E20" w:rsidRPr="006A5B4D" w:rsidRDefault="00C63E20" w:rsidP="00C63E20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 w:rsidRPr="006A5B4D">
        <w:rPr>
          <w:rFonts w:ascii="ＭＳ 明朝" w:hAnsi="ＭＳ 明朝" w:hint="eastAsia"/>
          <w:spacing w:val="0"/>
          <w:sz w:val="22"/>
          <w:szCs w:val="22"/>
        </w:rPr>
        <w:t xml:space="preserve">身延町立身延中学校長　　　</w:t>
      </w:r>
      <w:r w:rsidRPr="006A5B4D">
        <w:rPr>
          <w:rFonts w:ascii="ＭＳ 明朝" w:hAnsi="ＭＳ 明朝"/>
          <w:spacing w:val="0"/>
          <w:sz w:val="22"/>
          <w:szCs w:val="22"/>
        </w:rPr>
        <w:fldChar w:fldCharType="begin"/>
      </w:r>
      <w:r w:rsidRPr="006A5B4D">
        <w:rPr>
          <w:rFonts w:ascii="ＭＳ 明朝" w:hAnsi="ＭＳ 明朝"/>
          <w:spacing w:val="0"/>
          <w:sz w:val="22"/>
          <w:szCs w:val="22"/>
        </w:rPr>
        <w:instrText xml:space="preserve"> </w:instrText>
      </w:r>
      <w:r w:rsidRPr="006A5B4D">
        <w:rPr>
          <w:rFonts w:ascii="ＭＳ 明朝" w:hAnsi="ＭＳ 明朝" w:hint="eastAsia"/>
          <w:spacing w:val="0"/>
          <w:sz w:val="22"/>
          <w:szCs w:val="22"/>
        </w:rPr>
        <w:instrText>eq \o\ac(□,</w:instrText>
      </w:r>
      <w:r w:rsidRPr="006A5B4D">
        <w:rPr>
          <w:rFonts w:ascii="ＭＳ 明朝" w:hAnsi="ＭＳ 明朝" w:hint="eastAsia"/>
          <w:spacing w:val="0"/>
          <w:position w:val="2"/>
          <w:sz w:val="22"/>
          <w:szCs w:val="22"/>
        </w:rPr>
        <w:instrText>印</w:instrText>
      </w:r>
      <w:r w:rsidRPr="006A5B4D">
        <w:rPr>
          <w:rFonts w:ascii="ＭＳ 明朝" w:hAnsi="ＭＳ 明朝" w:hint="eastAsia"/>
          <w:spacing w:val="0"/>
          <w:sz w:val="22"/>
          <w:szCs w:val="22"/>
        </w:rPr>
        <w:instrText>)</w:instrText>
      </w:r>
      <w:r w:rsidRPr="006A5B4D">
        <w:rPr>
          <w:rFonts w:ascii="ＭＳ 明朝" w:hAnsi="ＭＳ 明朝"/>
          <w:spacing w:val="0"/>
          <w:sz w:val="22"/>
          <w:szCs w:val="22"/>
        </w:rPr>
        <w:fldChar w:fldCharType="end"/>
      </w:r>
      <w:r w:rsidRPr="006A5B4D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</w:p>
    <w:p w:rsidR="00C63E20" w:rsidRPr="006A5B4D" w:rsidRDefault="00C63E20" w:rsidP="00C63E20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  <w:r w:rsidRPr="006A5B4D">
        <w:rPr>
          <w:rFonts w:ascii="ＭＳ 明朝" w:hAnsi="ＭＳ 明朝" w:hint="eastAsia"/>
          <w:spacing w:val="0"/>
          <w:sz w:val="22"/>
          <w:szCs w:val="22"/>
        </w:rPr>
        <w:t>部活動指導員配置申請書</w:t>
      </w: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</w:p>
    <w:p w:rsidR="00C63E20" w:rsidRPr="006A5B4D" w:rsidRDefault="00C63E20" w:rsidP="00C63E20">
      <w:pPr>
        <w:pStyle w:val="a3"/>
        <w:ind w:firstLineChars="100" w:firstLine="220"/>
        <w:jc w:val="left"/>
        <w:rPr>
          <w:rFonts w:ascii="ＭＳ 明朝" w:hAnsi="ＭＳ 明朝"/>
          <w:spacing w:val="0"/>
          <w:sz w:val="22"/>
          <w:szCs w:val="22"/>
        </w:rPr>
      </w:pPr>
      <w:r w:rsidRPr="006A5B4D">
        <w:rPr>
          <w:rFonts w:ascii="ＭＳ 明朝" w:hAnsi="ＭＳ 明朝" w:hint="eastAsia"/>
          <w:spacing w:val="0"/>
          <w:sz w:val="22"/>
          <w:szCs w:val="22"/>
        </w:rPr>
        <w:t xml:space="preserve">　　　年度において、部活動の円滑な運営を図るため、本校への部活動指導員の配置を申請します。</w:t>
      </w: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  <w:r w:rsidRPr="006A5B4D">
        <w:rPr>
          <w:rFonts w:ascii="ＭＳ 明朝" w:hAnsi="ＭＳ 明朝" w:hint="eastAsia"/>
          <w:spacing w:val="0"/>
          <w:sz w:val="22"/>
          <w:szCs w:val="22"/>
        </w:rPr>
        <w:t>部活動名</w:t>
      </w: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  <w:r w:rsidRPr="006A5B4D">
        <w:rPr>
          <w:rFonts w:ascii="ＭＳ 明朝" w:hAnsi="ＭＳ 明朝" w:hint="eastAsia"/>
          <w:spacing w:val="0"/>
          <w:sz w:val="22"/>
          <w:szCs w:val="22"/>
        </w:rPr>
        <w:t>※　添付書類　別紙　部活動指導員推薦書</w:t>
      </w:r>
    </w:p>
    <w:p w:rsidR="00C63E20" w:rsidRPr="006A5B4D" w:rsidRDefault="00C63E20" w:rsidP="00C63E20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</w:p>
    <w:p w:rsidR="00D463E8" w:rsidRPr="006A5B4D" w:rsidRDefault="00D463E8" w:rsidP="00D463E8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6A5B4D">
        <w:rPr>
          <w:rFonts w:ascii="ＭＳ 明朝" w:hAnsi="ＭＳ 明朝"/>
          <w:spacing w:val="0"/>
          <w:sz w:val="22"/>
          <w:szCs w:val="22"/>
        </w:rPr>
        <w:br w:type="page"/>
      </w:r>
      <w:r w:rsidRPr="006A5B4D">
        <w:rPr>
          <w:rFonts w:ascii="ＭＳ 明朝" w:hAnsi="ＭＳ 明朝" w:hint="eastAsia"/>
          <w:spacing w:val="0"/>
          <w:sz w:val="22"/>
          <w:szCs w:val="22"/>
        </w:rPr>
        <w:lastRenderedPageBreak/>
        <w:t>別紙</w:t>
      </w:r>
    </w:p>
    <w:p w:rsidR="00D463E8" w:rsidRPr="006A5B4D" w:rsidRDefault="00D463E8" w:rsidP="00D463E8">
      <w:pPr>
        <w:pStyle w:val="a3"/>
        <w:jc w:val="center"/>
        <w:rPr>
          <w:rFonts w:ascii="ＭＳ 明朝" w:hAnsi="ＭＳ 明朝" w:cs="ＭＳ ゴシック"/>
          <w:sz w:val="22"/>
          <w:szCs w:val="22"/>
        </w:rPr>
      </w:pPr>
      <w:r w:rsidRPr="006A5B4D">
        <w:rPr>
          <w:rFonts w:ascii="ＭＳ 明朝" w:hAnsi="ＭＳ 明朝" w:cs="ＭＳ ゴシック" w:hint="eastAsia"/>
          <w:sz w:val="22"/>
          <w:szCs w:val="22"/>
        </w:rPr>
        <w:t>部活動指導員推薦書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111"/>
        <w:gridCol w:w="2051"/>
        <w:gridCol w:w="915"/>
        <w:gridCol w:w="3748"/>
      </w:tblGrid>
      <w:tr w:rsidR="00D463E8" w:rsidRPr="006A5B4D" w:rsidTr="00202EB6">
        <w:trPr>
          <w:trHeight w:val="73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学校名</w:t>
            </w:r>
          </w:p>
        </w:tc>
        <w:tc>
          <w:tcPr>
            <w:tcW w:w="3264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身延町立身延中学校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校長名</w:t>
            </w:r>
          </w:p>
        </w:tc>
        <w:tc>
          <w:tcPr>
            <w:tcW w:w="3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rPr>
                <w:rFonts w:ascii="ＭＳ 明朝" w:hAnsi="ＭＳ 明朝"/>
                <w:sz w:val="22"/>
              </w:rPr>
            </w:pPr>
          </w:p>
        </w:tc>
      </w:tr>
      <w:tr w:rsidR="00D463E8" w:rsidRPr="006A5B4D" w:rsidTr="00202EB6">
        <w:trPr>
          <w:trHeight w:val="83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63E8" w:rsidRPr="006A5B4D" w:rsidRDefault="00D463E8" w:rsidP="00202EB6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部活</w:t>
            </w:r>
            <w:r w:rsidR="00202EB6" w:rsidRPr="006A5B4D">
              <w:rPr>
                <w:rFonts w:ascii="ＭＳ 明朝" w:hAnsi="ＭＳ 明朝" w:hint="eastAsia"/>
                <w:sz w:val="22"/>
              </w:rPr>
              <w:t>動</w:t>
            </w:r>
            <w:r w:rsidRPr="006A5B4D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264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jc w:val="righ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部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部員数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1年（　　）・2年（　　）・3年（　　）</w:t>
            </w:r>
          </w:p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</w:p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計（　　　）名</w:t>
            </w:r>
          </w:p>
        </w:tc>
      </w:tr>
      <w:tr w:rsidR="00D463E8" w:rsidRPr="006A5B4D" w:rsidTr="00202EB6">
        <w:trPr>
          <w:trHeight w:val="34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顧問名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rPr>
                <w:rFonts w:ascii="ＭＳ 明朝" w:hAnsi="ＭＳ 明朝"/>
                <w:sz w:val="22"/>
              </w:rPr>
            </w:pPr>
          </w:p>
        </w:tc>
        <w:tc>
          <w:tcPr>
            <w:tcW w:w="4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勤務校での指導歴　　　　　　（　　　　）年</w:t>
            </w:r>
          </w:p>
        </w:tc>
      </w:tr>
      <w:tr w:rsidR="00D463E8" w:rsidRPr="006A5B4D" w:rsidTr="00202EB6">
        <w:trPr>
          <w:trHeight w:val="34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64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rPr>
                <w:rFonts w:ascii="ＭＳ 明朝" w:hAnsi="ＭＳ 明朝"/>
                <w:sz w:val="22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連絡先（E-mail）</w:t>
            </w:r>
          </w:p>
        </w:tc>
      </w:tr>
      <w:tr w:rsidR="00D463E8" w:rsidRPr="006A5B4D" w:rsidTr="00202EB6">
        <w:trPr>
          <w:trHeight w:val="8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部活動</w:t>
            </w:r>
          </w:p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指導員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ふりがな</w:t>
            </w:r>
          </w:p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691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 xml:space="preserve">男　　</w:t>
            </w:r>
          </w:p>
          <w:p w:rsidR="00D463E8" w:rsidRPr="006A5B4D" w:rsidRDefault="00D463E8" w:rsidP="00233974">
            <w:pPr>
              <w:pStyle w:val="a4"/>
              <w:wordWrap w:val="0"/>
              <w:jc w:val="right"/>
              <w:rPr>
                <w:rFonts w:ascii="ＭＳ 明朝" w:hAnsi="ＭＳ 明朝"/>
                <w:sz w:val="22"/>
              </w:rPr>
            </w:pPr>
          </w:p>
          <w:p w:rsidR="00D463E8" w:rsidRPr="006A5B4D" w:rsidRDefault="00D463E8" w:rsidP="00233974">
            <w:pPr>
              <w:pStyle w:val="a4"/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 xml:space="preserve">女　　</w:t>
            </w:r>
          </w:p>
        </w:tc>
      </w:tr>
      <w:tr w:rsidR="00D463E8" w:rsidRPr="006A5B4D" w:rsidTr="00202EB6">
        <w:trPr>
          <w:trHeight w:val="510"/>
        </w:trPr>
        <w:tc>
          <w:tcPr>
            <w:tcW w:w="1134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63E8" w:rsidRPr="006A5B4D" w:rsidRDefault="00D463E8" w:rsidP="00233974">
            <w:pPr>
              <w:pStyle w:val="a4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691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 xml:space="preserve">　　　年　　月　　日生（　　　歳）申請時現在　　</w:t>
            </w:r>
          </w:p>
        </w:tc>
      </w:tr>
      <w:tr w:rsidR="00D463E8" w:rsidRPr="006A5B4D" w:rsidTr="00202EB6">
        <w:trPr>
          <w:trHeight w:val="1273"/>
        </w:trPr>
        <w:tc>
          <w:tcPr>
            <w:tcW w:w="1134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63E8" w:rsidRPr="006A5B4D" w:rsidRDefault="00D463E8" w:rsidP="00233974">
            <w:pPr>
              <w:pStyle w:val="a4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自　宅</w:t>
            </w:r>
          </w:p>
        </w:tc>
        <w:tc>
          <w:tcPr>
            <w:tcW w:w="691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（住所）〒</w:t>
            </w:r>
          </w:p>
          <w:p w:rsidR="00D463E8" w:rsidRPr="006A5B4D" w:rsidRDefault="00D463E8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</w:p>
          <w:p w:rsidR="00D463E8" w:rsidRPr="006A5B4D" w:rsidRDefault="00D463E8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</w:p>
          <w:p w:rsidR="00D463E8" w:rsidRPr="006A5B4D" w:rsidRDefault="00D463E8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 xml:space="preserve">（電話）　　</w:t>
            </w:r>
          </w:p>
          <w:p w:rsidR="00D463E8" w:rsidRPr="006A5B4D" w:rsidRDefault="00D463E8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02EB6" w:rsidRPr="006A5B4D" w:rsidTr="00202EB6">
        <w:trPr>
          <w:trHeight w:val="2015"/>
        </w:trPr>
        <w:tc>
          <w:tcPr>
            <w:tcW w:w="1134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2EB6" w:rsidRPr="006A5B4D" w:rsidRDefault="00202EB6" w:rsidP="00233974">
            <w:pPr>
              <w:pStyle w:val="a4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B6" w:rsidRPr="006A5B4D" w:rsidRDefault="00202EB6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勤務先</w:t>
            </w:r>
          </w:p>
        </w:tc>
        <w:tc>
          <w:tcPr>
            <w:tcW w:w="691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EB6" w:rsidRPr="006A5B4D" w:rsidRDefault="00202EB6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（職業）</w:t>
            </w:r>
          </w:p>
          <w:p w:rsidR="00202EB6" w:rsidRPr="006A5B4D" w:rsidRDefault="00202EB6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</w:p>
          <w:p w:rsidR="00202EB6" w:rsidRPr="006A5B4D" w:rsidRDefault="00202EB6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（住所）〒</w:t>
            </w:r>
          </w:p>
          <w:p w:rsidR="00202EB6" w:rsidRPr="006A5B4D" w:rsidRDefault="00202EB6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</w:p>
          <w:p w:rsidR="00202EB6" w:rsidRPr="006A5B4D" w:rsidRDefault="00202EB6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</w:p>
          <w:p w:rsidR="00202EB6" w:rsidRPr="006A5B4D" w:rsidRDefault="00202EB6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（電話）</w:t>
            </w:r>
          </w:p>
          <w:p w:rsidR="00202EB6" w:rsidRPr="006A5B4D" w:rsidRDefault="00202EB6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</w:p>
          <w:p w:rsidR="00202EB6" w:rsidRPr="006A5B4D" w:rsidRDefault="00202EB6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（所属長職名　氏名）</w:t>
            </w:r>
          </w:p>
          <w:p w:rsidR="00202EB6" w:rsidRPr="006A5B4D" w:rsidRDefault="00202EB6" w:rsidP="00233974">
            <w:pPr>
              <w:pStyle w:val="a4"/>
              <w:jc w:val="left"/>
              <w:rPr>
                <w:rFonts w:ascii="ＭＳ 明朝" w:hAnsi="ＭＳ 明朝"/>
                <w:sz w:val="22"/>
              </w:rPr>
            </w:pPr>
          </w:p>
          <w:p w:rsidR="00202EB6" w:rsidRPr="006A5B4D" w:rsidRDefault="00202EB6" w:rsidP="00202EB6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463E8" w:rsidRPr="006A5B4D" w:rsidTr="00202EB6">
        <w:trPr>
          <w:trHeight w:val="2225"/>
        </w:trPr>
        <w:tc>
          <w:tcPr>
            <w:tcW w:w="1134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63E8" w:rsidRPr="006A5B4D" w:rsidRDefault="00D463E8" w:rsidP="00233974">
            <w:pPr>
              <w:pStyle w:val="a4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指導歴</w:t>
            </w:r>
          </w:p>
        </w:tc>
        <w:tc>
          <w:tcPr>
            <w:tcW w:w="691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463E8" w:rsidRPr="006A5B4D" w:rsidRDefault="00D463E8" w:rsidP="00233974">
            <w:pPr>
              <w:pStyle w:val="a4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○該当種目の指導歴（　　　）年，そのうち本校（　　　）年</w:t>
            </w:r>
          </w:p>
          <w:p w:rsidR="00D463E8" w:rsidRPr="006A5B4D" w:rsidRDefault="00D463E8" w:rsidP="00233974">
            <w:pPr>
              <w:pStyle w:val="a4"/>
              <w:rPr>
                <w:rFonts w:ascii="ＭＳ 明朝" w:hAnsi="ＭＳ 明朝"/>
                <w:sz w:val="22"/>
              </w:rPr>
            </w:pPr>
          </w:p>
          <w:p w:rsidR="00D463E8" w:rsidRPr="006A5B4D" w:rsidRDefault="00D463E8" w:rsidP="00233974">
            <w:pPr>
              <w:pStyle w:val="a4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○指導した主な成績</w:t>
            </w:r>
          </w:p>
        </w:tc>
      </w:tr>
      <w:tr w:rsidR="00D463E8" w:rsidRPr="006A5B4D" w:rsidTr="00202EB6">
        <w:trPr>
          <w:trHeight w:val="909"/>
        </w:trPr>
        <w:tc>
          <w:tcPr>
            <w:tcW w:w="1134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63E8" w:rsidRPr="006A5B4D" w:rsidRDefault="00D463E8" w:rsidP="00233974">
            <w:pPr>
              <w:pStyle w:val="a4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E8" w:rsidRPr="006A5B4D" w:rsidRDefault="00D463E8" w:rsidP="00233974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資　格</w:t>
            </w:r>
          </w:p>
        </w:tc>
        <w:tc>
          <w:tcPr>
            <w:tcW w:w="691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463E8" w:rsidRPr="006A5B4D" w:rsidRDefault="00D463E8" w:rsidP="00233974">
            <w:pPr>
              <w:pStyle w:val="a4"/>
              <w:jc w:val="righ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（例）日体協Ｃ級スポーツ指導員　日本○○協会公認コーチ　など</w:t>
            </w:r>
          </w:p>
        </w:tc>
      </w:tr>
      <w:tr w:rsidR="00D463E8" w:rsidRPr="006A5B4D" w:rsidTr="00233974">
        <w:trPr>
          <w:trHeight w:val="374"/>
        </w:trPr>
        <w:tc>
          <w:tcPr>
            <w:tcW w:w="917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463E8" w:rsidRPr="006A5B4D" w:rsidRDefault="00D463E8" w:rsidP="00202EB6">
            <w:pPr>
              <w:pStyle w:val="a4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t>推薦理由（人物</w:t>
            </w:r>
            <w:r w:rsidR="00202EB6" w:rsidRPr="006A5B4D">
              <w:rPr>
                <w:rFonts w:ascii="ＭＳ 明朝" w:hAnsi="ＭＳ 明朝" w:hint="eastAsia"/>
                <w:sz w:val="22"/>
              </w:rPr>
              <w:t>、適格</w:t>
            </w:r>
            <w:r w:rsidRPr="006A5B4D">
              <w:rPr>
                <w:rFonts w:ascii="ＭＳ 明朝" w:hAnsi="ＭＳ 明朝" w:hint="eastAsia"/>
                <w:sz w:val="22"/>
              </w:rPr>
              <w:t>性</w:t>
            </w:r>
            <w:r w:rsidR="00202EB6" w:rsidRPr="006A5B4D">
              <w:rPr>
                <w:rFonts w:ascii="ＭＳ 明朝" w:hAnsi="ＭＳ 明朝" w:hint="eastAsia"/>
                <w:sz w:val="22"/>
              </w:rPr>
              <w:t>、</w:t>
            </w:r>
            <w:r w:rsidRPr="006A5B4D">
              <w:rPr>
                <w:rFonts w:ascii="ＭＳ 明朝" w:hAnsi="ＭＳ 明朝" w:hint="eastAsia"/>
                <w:sz w:val="22"/>
              </w:rPr>
              <w:t>必要な理由など）</w:t>
            </w:r>
          </w:p>
        </w:tc>
      </w:tr>
      <w:tr w:rsidR="00D463E8" w:rsidRPr="006A5B4D" w:rsidTr="00741A23">
        <w:trPr>
          <w:trHeight w:val="1597"/>
        </w:trPr>
        <w:tc>
          <w:tcPr>
            <w:tcW w:w="917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463E8" w:rsidRPr="006A5B4D" w:rsidRDefault="00D463E8" w:rsidP="00233974">
            <w:pPr>
              <w:pStyle w:val="a4"/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6A5B4D">
              <w:rPr>
                <w:rFonts w:ascii="ＭＳ 明朝" w:hAnsi="ＭＳ 明朝" w:hint="eastAsia"/>
                <w:sz w:val="22"/>
              </w:rPr>
              <w:lastRenderedPageBreak/>
              <w:t xml:space="preserve">年　　　月　　　日　　　　　　　身延町立身延中学校長　　　　　　　</w:t>
            </w:r>
            <w:r w:rsidRPr="006A5B4D">
              <w:rPr>
                <w:rFonts w:ascii="ＭＳ 明朝" w:hAnsi="ＭＳ 明朝"/>
                <w:sz w:val="22"/>
              </w:rPr>
              <w:fldChar w:fldCharType="begin"/>
            </w:r>
            <w:r w:rsidRPr="006A5B4D">
              <w:rPr>
                <w:rFonts w:ascii="ＭＳ 明朝" w:hAnsi="ＭＳ 明朝"/>
                <w:sz w:val="22"/>
              </w:rPr>
              <w:instrText xml:space="preserve"> </w:instrText>
            </w:r>
            <w:r w:rsidRPr="006A5B4D">
              <w:rPr>
                <w:rFonts w:ascii="ＭＳ 明朝" w:hAnsi="ＭＳ 明朝" w:hint="eastAsia"/>
                <w:sz w:val="22"/>
              </w:rPr>
              <w:instrText>eq \o\ac(□,</w:instrText>
            </w:r>
            <w:r w:rsidRPr="006A5B4D">
              <w:rPr>
                <w:rFonts w:ascii="ＭＳ 明朝" w:hAnsi="ＭＳ 明朝" w:hint="eastAsia"/>
                <w:position w:val="2"/>
                <w:sz w:val="22"/>
              </w:rPr>
              <w:instrText>印</w:instrText>
            </w:r>
            <w:r w:rsidRPr="006A5B4D">
              <w:rPr>
                <w:rFonts w:ascii="ＭＳ 明朝" w:hAnsi="ＭＳ 明朝" w:hint="eastAsia"/>
                <w:sz w:val="22"/>
              </w:rPr>
              <w:instrText>)</w:instrText>
            </w:r>
            <w:r w:rsidRPr="006A5B4D">
              <w:rPr>
                <w:rFonts w:ascii="ＭＳ 明朝" w:hAnsi="ＭＳ 明朝"/>
                <w:sz w:val="22"/>
              </w:rPr>
              <w:fldChar w:fldCharType="end"/>
            </w:r>
            <w:r w:rsidRPr="006A5B4D"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D463E8" w:rsidRPr="006A5B4D" w:rsidRDefault="00D463E8" w:rsidP="00233974">
            <w:pPr>
              <w:pStyle w:val="a4"/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D463E8" w:rsidRPr="006A5B4D" w:rsidRDefault="00D463E8" w:rsidP="00741A23">
      <w:pPr>
        <w:pStyle w:val="a4"/>
        <w:ind w:left="220" w:hangingChars="100" w:hanging="220"/>
        <w:rPr>
          <w:rFonts w:ascii="ＭＳ 明朝" w:hAnsi="ＭＳ 明朝"/>
          <w:sz w:val="22"/>
        </w:rPr>
      </w:pPr>
      <w:r w:rsidRPr="006A5B4D">
        <w:rPr>
          <w:rFonts w:ascii="ＭＳ 明朝" w:hAnsi="ＭＳ 明朝" w:hint="eastAsia"/>
          <w:sz w:val="22"/>
        </w:rPr>
        <w:t>※　本個人情報は、原則として第三者には開示しませんが，法令に基づく開示義務を負う場合や，緊急の必要があり，かつ個人の承諾を得ることができない場合には，例外的に開示することがありますので，あらかじめ御了承ください。</w:t>
      </w:r>
    </w:p>
    <w:sectPr w:rsidR="00D463E8" w:rsidRPr="006A5B4D" w:rsidSect="00E077CD">
      <w:pgSz w:w="11906" w:h="16838"/>
      <w:pgMar w:top="1701" w:right="1418" w:bottom="1701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18" w:rsidRDefault="00542018" w:rsidP="00B443DE">
      <w:r>
        <w:separator/>
      </w:r>
    </w:p>
  </w:endnote>
  <w:endnote w:type="continuationSeparator" w:id="0">
    <w:p w:rsidR="00542018" w:rsidRDefault="00542018" w:rsidP="00B4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18" w:rsidRDefault="00542018" w:rsidP="00B443DE">
      <w:r>
        <w:separator/>
      </w:r>
    </w:p>
  </w:footnote>
  <w:footnote w:type="continuationSeparator" w:id="0">
    <w:p w:rsidR="00542018" w:rsidRDefault="00542018" w:rsidP="00B44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76"/>
    <w:rsid w:val="00053164"/>
    <w:rsid w:val="0007003E"/>
    <w:rsid w:val="00076F8B"/>
    <w:rsid w:val="00122A87"/>
    <w:rsid w:val="00131C64"/>
    <w:rsid w:val="00182B21"/>
    <w:rsid w:val="001909A3"/>
    <w:rsid w:val="001A4D95"/>
    <w:rsid w:val="001C6945"/>
    <w:rsid w:val="001E3F35"/>
    <w:rsid w:val="00202EB6"/>
    <w:rsid w:val="00210263"/>
    <w:rsid w:val="00233974"/>
    <w:rsid w:val="00263A76"/>
    <w:rsid w:val="00294F4E"/>
    <w:rsid w:val="002C50C0"/>
    <w:rsid w:val="003A1DFC"/>
    <w:rsid w:val="003B3A6C"/>
    <w:rsid w:val="00400360"/>
    <w:rsid w:val="00474B3E"/>
    <w:rsid w:val="00487549"/>
    <w:rsid w:val="004B06CE"/>
    <w:rsid w:val="0050040D"/>
    <w:rsid w:val="00542018"/>
    <w:rsid w:val="005443A7"/>
    <w:rsid w:val="00584155"/>
    <w:rsid w:val="00586C06"/>
    <w:rsid w:val="005A0D62"/>
    <w:rsid w:val="005D38D7"/>
    <w:rsid w:val="005E6EFD"/>
    <w:rsid w:val="006050D5"/>
    <w:rsid w:val="006317B3"/>
    <w:rsid w:val="0064526B"/>
    <w:rsid w:val="00664E1D"/>
    <w:rsid w:val="006957DB"/>
    <w:rsid w:val="006A5B4D"/>
    <w:rsid w:val="006D5F9C"/>
    <w:rsid w:val="006F07F1"/>
    <w:rsid w:val="00701E8D"/>
    <w:rsid w:val="0072334D"/>
    <w:rsid w:val="00741A23"/>
    <w:rsid w:val="007554E9"/>
    <w:rsid w:val="00767B49"/>
    <w:rsid w:val="00780FCF"/>
    <w:rsid w:val="007866B5"/>
    <w:rsid w:val="00791DD5"/>
    <w:rsid w:val="0079738B"/>
    <w:rsid w:val="007B186D"/>
    <w:rsid w:val="007C39F9"/>
    <w:rsid w:val="00891F04"/>
    <w:rsid w:val="008C0171"/>
    <w:rsid w:val="008C1059"/>
    <w:rsid w:val="0092445A"/>
    <w:rsid w:val="00967F23"/>
    <w:rsid w:val="009B71D9"/>
    <w:rsid w:val="009B7297"/>
    <w:rsid w:val="00A20FCC"/>
    <w:rsid w:val="00A23412"/>
    <w:rsid w:val="00A73B9C"/>
    <w:rsid w:val="00AE5AEC"/>
    <w:rsid w:val="00AF5DA1"/>
    <w:rsid w:val="00AF7E19"/>
    <w:rsid w:val="00B14CBE"/>
    <w:rsid w:val="00B443DE"/>
    <w:rsid w:val="00B45E1F"/>
    <w:rsid w:val="00BB6983"/>
    <w:rsid w:val="00C04230"/>
    <w:rsid w:val="00C04821"/>
    <w:rsid w:val="00C227F9"/>
    <w:rsid w:val="00C63E20"/>
    <w:rsid w:val="00CD2918"/>
    <w:rsid w:val="00CE2997"/>
    <w:rsid w:val="00D463E8"/>
    <w:rsid w:val="00D47DBD"/>
    <w:rsid w:val="00DB4FB7"/>
    <w:rsid w:val="00DC1D87"/>
    <w:rsid w:val="00DC2B9E"/>
    <w:rsid w:val="00E077CD"/>
    <w:rsid w:val="00E24540"/>
    <w:rsid w:val="00E416DF"/>
    <w:rsid w:val="00E67D7F"/>
    <w:rsid w:val="00E72095"/>
    <w:rsid w:val="00E81780"/>
    <w:rsid w:val="00EF21D4"/>
    <w:rsid w:val="00F13317"/>
    <w:rsid w:val="00F445C7"/>
    <w:rsid w:val="00F539A0"/>
    <w:rsid w:val="00F53AA9"/>
    <w:rsid w:val="00F6640C"/>
    <w:rsid w:val="00F6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9F4F0-E2EE-4C15-B5BC-F809EC07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C2B9E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cs="ＭＳ 明朝"/>
      <w:spacing w:val="20"/>
    </w:rPr>
  </w:style>
  <w:style w:type="paragraph" w:styleId="a4">
    <w:name w:val="header"/>
    <w:basedOn w:val="a"/>
    <w:link w:val="a5"/>
    <w:uiPriority w:val="99"/>
    <w:unhideWhenUsed/>
    <w:rsid w:val="00B44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3DE"/>
  </w:style>
  <w:style w:type="paragraph" w:styleId="a6">
    <w:name w:val="footer"/>
    <w:basedOn w:val="a"/>
    <w:link w:val="a7"/>
    <w:uiPriority w:val="99"/>
    <w:unhideWhenUsed/>
    <w:rsid w:val="00B44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3DE"/>
  </w:style>
  <w:style w:type="paragraph" w:styleId="a8">
    <w:name w:val="Balloon Text"/>
    <w:basedOn w:val="a"/>
    <w:link w:val="a9"/>
    <w:uiPriority w:val="99"/>
    <w:semiHidden/>
    <w:unhideWhenUsed/>
    <w:rsid w:val="007866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866B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cp:lastModifiedBy>MNPCA219001</cp:lastModifiedBy>
  <cp:revision>4</cp:revision>
  <cp:lastPrinted>2017-05-04T02:00:00Z</cp:lastPrinted>
  <dcterms:created xsi:type="dcterms:W3CDTF">2024-07-23T10:17:00Z</dcterms:created>
  <dcterms:modified xsi:type="dcterms:W3CDTF">2024-07-23T10:19:00Z</dcterms:modified>
</cp:coreProperties>
</file>