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5B" w:rsidRPr="00902328" w:rsidRDefault="005E375B" w:rsidP="005E375B">
      <w:pPr>
        <w:pStyle w:val="a3"/>
        <w:jc w:val="left"/>
        <w:rPr>
          <w:rFonts w:ascii="ＭＳ 明朝" w:hAnsi="ＭＳ 明朝"/>
          <w:spacing w:val="25"/>
          <w:sz w:val="22"/>
          <w:szCs w:val="22"/>
        </w:rPr>
      </w:pPr>
      <w:r w:rsidRPr="00902328">
        <w:rPr>
          <w:rFonts w:ascii="ＭＳ 明朝" w:hAnsi="ＭＳ 明朝" w:hint="eastAsia"/>
          <w:spacing w:val="0"/>
          <w:sz w:val="22"/>
          <w:szCs w:val="22"/>
        </w:rPr>
        <w:t>様式第2号 (第5条関係)</w:t>
      </w:r>
    </w:p>
    <w:p w:rsidR="005E375B" w:rsidRPr="00902328" w:rsidRDefault="005E75A4" w:rsidP="005E75A4">
      <w:pPr>
        <w:pStyle w:val="a3"/>
        <w:jc w:val="right"/>
        <w:rPr>
          <w:rFonts w:ascii="ＭＳ 明朝" w:hAnsi="ＭＳ 明朝" w:hint="eastAsia"/>
          <w:spacing w:val="0"/>
          <w:sz w:val="22"/>
          <w:szCs w:val="22"/>
        </w:rPr>
      </w:pPr>
      <w:r w:rsidRPr="00902328">
        <w:rPr>
          <w:rFonts w:ascii="ＭＳ 明朝" w:hAnsi="ＭＳ 明朝" w:hint="eastAsia"/>
          <w:spacing w:val="0"/>
          <w:sz w:val="22"/>
          <w:szCs w:val="22"/>
        </w:rPr>
        <w:t xml:space="preserve">第　　　　　号　</w:t>
      </w:r>
    </w:p>
    <w:p w:rsidR="005E75A4" w:rsidRPr="00902328" w:rsidRDefault="005E75A4" w:rsidP="005E75A4">
      <w:pPr>
        <w:pStyle w:val="a3"/>
        <w:jc w:val="right"/>
        <w:rPr>
          <w:rFonts w:ascii="ＭＳ 明朝" w:hAnsi="ＭＳ 明朝"/>
          <w:spacing w:val="0"/>
          <w:sz w:val="22"/>
          <w:szCs w:val="22"/>
        </w:rPr>
      </w:pPr>
      <w:r w:rsidRPr="00902328">
        <w:rPr>
          <w:rFonts w:ascii="ＭＳ 明朝" w:hAnsi="ＭＳ 明朝" w:hint="eastAsia"/>
          <w:spacing w:val="0"/>
          <w:sz w:val="22"/>
          <w:szCs w:val="22"/>
        </w:rPr>
        <w:t xml:space="preserve">年　　月　　日　</w:t>
      </w:r>
    </w:p>
    <w:p w:rsidR="005E75A4" w:rsidRPr="00902328" w:rsidRDefault="005E75A4" w:rsidP="00C76F5C">
      <w:pPr>
        <w:pStyle w:val="a3"/>
        <w:ind w:right="-2"/>
        <w:jc w:val="left"/>
        <w:rPr>
          <w:rFonts w:ascii="ＭＳ 明朝" w:hAnsi="ＭＳ 明朝"/>
          <w:spacing w:val="0"/>
          <w:sz w:val="22"/>
          <w:szCs w:val="22"/>
        </w:rPr>
      </w:pPr>
    </w:p>
    <w:p w:rsidR="005E375B" w:rsidRPr="00902328" w:rsidRDefault="005E375B" w:rsidP="005E375B">
      <w:pPr>
        <w:pStyle w:val="a3"/>
        <w:ind w:right="480"/>
        <w:jc w:val="left"/>
        <w:rPr>
          <w:rFonts w:ascii="ＭＳ 明朝" w:hAnsi="ＭＳ 明朝" w:hint="eastAsia"/>
          <w:spacing w:val="0"/>
          <w:sz w:val="22"/>
          <w:szCs w:val="22"/>
        </w:rPr>
      </w:pPr>
    </w:p>
    <w:p w:rsidR="005E375B" w:rsidRPr="00902328" w:rsidRDefault="005E375B" w:rsidP="005E375B">
      <w:pPr>
        <w:pStyle w:val="a3"/>
        <w:jc w:val="left"/>
        <w:rPr>
          <w:rFonts w:ascii="ＭＳ 明朝" w:hAnsi="ＭＳ 明朝" w:hint="eastAsia"/>
          <w:spacing w:val="0"/>
          <w:sz w:val="22"/>
          <w:szCs w:val="22"/>
        </w:rPr>
      </w:pPr>
      <w:r w:rsidRPr="00902328">
        <w:rPr>
          <w:rFonts w:ascii="ＭＳ 明朝" w:hAnsi="ＭＳ 明朝" w:hint="eastAsia"/>
          <w:spacing w:val="0"/>
          <w:sz w:val="22"/>
          <w:szCs w:val="22"/>
        </w:rPr>
        <w:t xml:space="preserve">　身延町立身延中学校長　様</w:t>
      </w:r>
    </w:p>
    <w:p w:rsidR="005E375B" w:rsidRPr="00902328" w:rsidRDefault="005E375B" w:rsidP="005E375B">
      <w:pPr>
        <w:pStyle w:val="a3"/>
        <w:jc w:val="left"/>
        <w:rPr>
          <w:rFonts w:ascii="ＭＳ 明朝" w:hAnsi="ＭＳ 明朝"/>
          <w:spacing w:val="0"/>
          <w:sz w:val="22"/>
          <w:szCs w:val="22"/>
        </w:rPr>
      </w:pPr>
    </w:p>
    <w:p w:rsidR="00C76F5C" w:rsidRPr="00902328" w:rsidRDefault="00C76F5C" w:rsidP="005E375B">
      <w:pPr>
        <w:pStyle w:val="a3"/>
        <w:jc w:val="left"/>
        <w:rPr>
          <w:rFonts w:ascii="ＭＳ 明朝" w:hAnsi="ＭＳ 明朝" w:hint="eastAsia"/>
          <w:spacing w:val="0"/>
          <w:sz w:val="22"/>
          <w:szCs w:val="22"/>
        </w:rPr>
      </w:pPr>
    </w:p>
    <w:p w:rsidR="005E375B" w:rsidRPr="00902328" w:rsidRDefault="005E375B" w:rsidP="005E375B">
      <w:pPr>
        <w:pStyle w:val="a3"/>
        <w:ind w:rightChars="741" w:right="1556"/>
        <w:jc w:val="right"/>
        <w:rPr>
          <w:rFonts w:ascii="ＭＳ 明朝" w:hAnsi="ＭＳ 明朝"/>
          <w:spacing w:val="0"/>
          <w:sz w:val="22"/>
          <w:szCs w:val="22"/>
        </w:rPr>
      </w:pPr>
      <w:r w:rsidRPr="00902328">
        <w:rPr>
          <w:rFonts w:ascii="ＭＳ 明朝" w:hAnsi="ＭＳ 明朝" w:hint="eastAsia"/>
          <w:spacing w:val="0"/>
          <w:sz w:val="22"/>
          <w:szCs w:val="22"/>
        </w:rPr>
        <w:t>身延町教育委員会</w:t>
      </w:r>
    </w:p>
    <w:p w:rsidR="005E375B" w:rsidRPr="00902328" w:rsidRDefault="00C10A95" w:rsidP="005E375B">
      <w:pPr>
        <w:pStyle w:val="a3"/>
        <w:jc w:val="right"/>
        <w:rPr>
          <w:rFonts w:ascii="ＭＳ 明朝" w:hAnsi="ＭＳ 明朝" w:hint="eastAsia"/>
          <w:spacing w:val="0"/>
          <w:sz w:val="22"/>
          <w:szCs w:val="22"/>
        </w:rPr>
      </w:pPr>
      <w:r w:rsidRPr="00902328">
        <w:rPr>
          <w:rFonts w:ascii="ＭＳ 明朝" w:hAnsi="ＭＳ 明朝" w:hint="eastAsia"/>
          <w:spacing w:val="0"/>
          <w:sz w:val="22"/>
          <w:szCs w:val="22"/>
        </w:rPr>
        <w:t>教育</w:t>
      </w:r>
      <w:r w:rsidR="005E375B" w:rsidRPr="00902328">
        <w:rPr>
          <w:rFonts w:ascii="ＭＳ 明朝" w:hAnsi="ＭＳ 明朝" w:hint="eastAsia"/>
          <w:spacing w:val="0"/>
          <w:sz w:val="22"/>
          <w:szCs w:val="22"/>
        </w:rPr>
        <w:t xml:space="preserve">長　　　　　　　　</w:t>
      </w:r>
      <w:r w:rsidR="00C76F5C" w:rsidRPr="00902328">
        <w:rPr>
          <w:rFonts w:ascii="ＭＳ 明朝" w:hAnsi="ＭＳ 明朝"/>
          <w:spacing w:val="0"/>
          <w:sz w:val="22"/>
          <w:szCs w:val="22"/>
        </w:rPr>
        <w:fldChar w:fldCharType="begin"/>
      </w:r>
      <w:r w:rsidR="00C76F5C" w:rsidRPr="00902328">
        <w:rPr>
          <w:rFonts w:ascii="ＭＳ 明朝" w:hAnsi="ＭＳ 明朝"/>
          <w:spacing w:val="0"/>
          <w:sz w:val="22"/>
          <w:szCs w:val="22"/>
        </w:rPr>
        <w:instrText xml:space="preserve"> </w:instrText>
      </w:r>
      <w:r w:rsidR="00C76F5C" w:rsidRPr="00902328">
        <w:rPr>
          <w:rFonts w:ascii="ＭＳ 明朝" w:hAnsi="ＭＳ 明朝" w:hint="eastAsia"/>
          <w:spacing w:val="0"/>
          <w:sz w:val="22"/>
          <w:szCs w:val="22"/>
        </w:rPr>
        <w:instrText>eq \o\ac(□,</w:instrText>
      </w:r>
      <w:r w:rsidR="00C76F5C" w:rsidRPr="00902328">
        <w:rPr>
          <w:rFonts w:ascii="ＭＳ 明朝" w:hAnsi="ＭＳ 明朝" w:hint="eastAsia"/>
          <w:spacing w:val="0"/>
          <w:position w:val="2"/>
          <w:sz w:val="22"/>
          <w:szCs w:val="22"/>
        </w:rPr>
        <w:instrText>印</w:instrText>
      </w:r>
      <w:r w:rsidR="00C76F5C" w:rsidRPr="00902328">
        <w:rPr>
          <w:rFonts w:ascii="ＭＳ 明朝" w:hAnsi="ＭＳ 明朝" w:hint="eastAsia"/>
          <w:spacing w:val="0"/>
          <w:sz w:val="22"/>
          <w:szCs w:val="22"/>
        </w:rPr>
        <w:instrText>)</w:instrText>
      </w:r>
      <w:r w:rsidR="00C76F5C" w:rsidRPr="00902328">
        <w:rPr>
          <w:rFonts w:ascii="ＭＳ 明朝" w:hAnsi="ＭＳ 明朝"/>
          <w:spacing w:val="0"/>
          <w:sz w:val="22"/>
          <w:szCs w:val="22"/>
        </w:rPr>
        <w:fldChar w:fldCharType="end"/>
      </w:r>
      <w:r w:rsidR="005E375B" w:rsidRPr="00902328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:rsidR="00C76F5C" w:rsidRPr="00902328" w:rsidRDefault="00C76F5C" w:rsidP="00C76F5C">
      <w:pPr>
        <w:pStyle w:val="a3"/>
        <w:rPr>
          <w:rFonts w:ascii="ＭＳ 明朝" w:hAnsi="ＭＳ 明朝" w:hint="eastAsia"/>
          <w:spacing w:val="0"/>
          <w:sz w:val="22"/>
          <w:szCs w:val="22"/>
        </w:rPr>
      </w:pPr>
    </w:p>
    <w:p w:rsidR="00C76F5C" w:rsidRPr="00902328" w:rsidRDefault="00C76F5C" w:rsidP="00C76F5C">
      <w:pPr>
        <w:pStyle w:val="a3"/>
        <w:rPr>
          <w:rFonts w:ascii="ＭＳ 明朝" w:hAnsi="ＭＳ 明朝" w:hint="eastAsia"/>
          <w:spacing w:val="0"/>
          <w:sz w:val="22"/>
          <w:szCs w:val="22"/>
        </w:rPr>
      </w:pPr>
    </w:p>
    <w:p w:rsidR="009B7297" w:rsidRPr="00902328" w:rsidRDefault="005E375B" w:rsidP="005E375B">
      <w:pPr>
        <w:pStyle w:val="a3"/>
        <w:jc w:val="center"/>
        <w:rPr>
          <w:rFonts w:ascii="ＭＳ 明朝" w:hAnsi="ＭＳ 明朝"/>
          <w:spacing w:val="0"/>
          <w:sz w:val="22"/>
          <w:szCs w:val="22"/>
        </w:rPr>
      </w:pPr>
      <w:r w:rsidRPr="00902328">
        <w:rPr>
          <w:rFonts w:ascii="ＭＳ 明朝" w:hAnsi="ＭＳ 明朝" w:hint="eastAsia"/>
          <w:spacing w:val="0"/>
          <w:sz w:val="22"/>
          <w:szCs w:val="22"/>
        </w:rPr>
        <w:t>部活動指導員配置決定通知書</w:t>
      </w:r>
    </w:p>
    <w:p w:rsidR="005E375B" w:rsidRPr="00902328" w:rsidRDefault="005E375B" w:rsidP="005E375B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5F04B3" w:rsidRPr="00902328" w:rsidRDefault="005F04B3" w:rsidP="005E375B">
      <w:pPr>
        <w:pStyle w:val="a3"/>
        <w:rPr>
          <w:rFonts w:ascii="ＭＳ 明朝" w:hAnsi="ＭＳ 明朝" w:hint="eastAsia"/>
          <w:spacing w:val="0"/>
          <w:sz w:val="22"/>
          <w:szCs w:val="22"/>
        </w:rPr>
      </w:pPr>
    </w:p>
    <w:p w:rsidR="005E375B" w:rsidRPr="00902328" w:rsidRDefault="005E375B" w:rsidP="005E375B">
      <w:pPr>
        <w:pStyle w:val="a3"/>
        <w:ind w:firstLineChars="100" w:firstLine="220"/>
        <w:rPr>
          <w:rFonts w:ascii="ＭＳ 明朝" w:hAnsi="ＭＳ 明朝"/>
          <w:spacing w:val="0"/>
          <w:sz w:val="22"/>
          <w:szCs w:val="22"/>
        </w:rPr>
      </w:pPr>
      <w:r w:rsidRPr="00902328">
        <w:rPr>
          <w:rFonts w:ascii="ＭＳ 明朝" w:hAnsi="ＭＳ 明朝" w:hint="eastAsia"/>
          <w:spacing w:val="0"/>
          <w:sz w:val="22"/>
          <w:szCs w:val="22"/>
        </w:rPr>
        <w:t xml:space="preserve">　　　　　年　　月　　日付第　　号にて申請のあったことについて、次のとおり決定したので通知します。</w:t>
      </w:r>
    </w:p>
    <w:p w:rsidR="00C76F5C" w:rsidRPr="00902328" w:rsidRDefault="00C76F5C" w:rsidP="005E375B">
      <w:pPr>
        <w:pStyle w:val="a3"/>
        <w:jc w:val="left"/>
        <w:rPr>
          <w:rFonts w:ascii="ＭＳ 明朝" w:hAnsi="ＭＳ 明朝"/>
          <w:spacing w:val="0"/>
          <w:sz w:val="22"/>
          <w:szCs w:val="22"/>
        </w:rPr>
      </w:pPr>
    </w:p>
    <w:p w:rsidR="00C76F5C" w:rsidRPr="00902328" w:rsidRDefault="00C76F5C" w:rsidP="005E375B">
      <w:pPr>
        <w:pStyle w:val="a3"/>
        <w:jc w:val="left"/>
        <w:rPr>
          <w:rFonts w:ascii="ＭＳ 明朝" w:hAnsi="ＭＳ 明朝"/>
          <w:spacing w:val="0"/>
          <w:sz w:val="22"/>
          <w:szCs w:val="22"/>
        </w:rPr>
      </w:pPr>
    </w:p>
    <w:p w:rsidR="00E91FA0" w:rsidRPr="00902328" w:rsidRDefault="005E75A4" w:rsidP="005E375B">
      <w:pPr>
        <w:pStyle w:val="a3"/>
        <w:jc w:val="left"/>
        <w:rPr>
          <w:rFonts w:ascii="ＭＳ 明朝" w:hAnsi="ＭＳ 明朝" w:hint="eastAsia"/>
          <w:spacing w:val="0"/>
          <w:sz w:val="22"/>
          <w:szCs w:val="22"/>
        </w:rPr>
      </w:pPr>
      <w:r w:rsidRPr="00902328">
        <w:rPr>
          <w:rFonts w:ascii="ＭＳ 明朝" w:hAnsi="ＭＳ 明朝" w:hint="eastAsia"/>
          <w:spacing w:val="0"/>
          <w:sz w:val="22"/>
          <w:szCs w:val="22"/>
        </w:rPr>
        <w:t>□　指導員を配置する</w:t>
      </w:r>
    </w:p>
    <w:p w:rsidR="005E75A4" w:rsidRPr="00902328" w:rsidRDefault="005E75A4" w:rsidP="005E375B">
      <w:pPr>
        <w:pStyle w:val="a3"/>
        <w:jc w:val="left"/>
        <w:rPr>
          <w:rFonts w:ascii="ＭＳ 明朝" w:hAnsi="ＭＳ 明朝"/>
          <w:spacing w:val="0"/>
          <w:sz w:val="22"/>
          <w:szCs w:val="22"/>
        </w:rPr>
      </w:pPr>
    </w:p>
    <w:p w:rsidR="00E91FA0" w:rsidRPr="00902328" w:rsidRDefault="00902328" w:rsidP="005E375B">
      <w:pPr>
        <w:pStyle w:val="a3"/>
        <w:jc w:val="lef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1</w:t>
      </w:r>
      <w:r w:rsidR="005E75A4" w:rsidRPr="00902328">
        <w:rPr>
          <w:rFonts w:ascii="ＭＳ 明朝" w:hAnsi="ＭＳ 明朝" w:hint="eastAsia"/>
          <w:spacing w:val="0"/>
          <w:sz w:val="22"/>
          <w:szCs w:val="22"/>
        </w:rPr>
        <w:t xml:space="preserve">　部活動名</w:t>
      </w:r>
    </w:p>
    <w:p w:rsidR="005E75A4" w:rsidRPr="00902328" w:rsidRDefault="005E75A4" w:rsidP="005E375B">
      <w:pPr>
        <w:pStyle w:val="a3"/>
        <w:jc w:val="left"/>
        <w:rPr>
          <w:rFonts w:ascii="ＭＳ 明朝" w:hAnsi="ＭＳ 明朝" w:hint="eastAsia"/>
          <w:spacing w:val="0"/>
          <w:sz w:val="22"/>
          <w:szCs w:val="22"/>
        </w:rPr>
      </w:pPr>
    </w:p>
    <w:p w:rsidR="005E75A4" w:rsidRPr="00902328" w:rsidRDefault="00902328" w:rsidP="005E375B">
      <w:pPr>
        <w:pStyle w:val="a3"/>
        <w:jc w:val="left"/>
        <w:rPr>
          <w:rFonts w:ascii="ＭＳ 明朝" w:hAnsi="ＭＳ 明朝" w:hint="eastAsia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2</w:t>
      </w:r>
      <w:bookmarkStart w:id="0" w:name="_GoBack"/>
      <w:bookmarkEnd w:id="0"/>
      <w:r w:rsidR="005E75A4" w:rsidRPr="00902328">
        <w:rPr>
          <w:rFonts w:ascii="ＭＳ 明朝" w:hAnsi="ＭＳ 明朝" w:hint="eastAsia"/>
          <w:spacing w:val="0"/>
          <w:sz w:val="22"/>
          <w:szCs w:val="22"/>
        </w:rPr>
        <w:t xml:space="preserve">　指導員名</w:t>
      </w:r>
    </w:p>
    <w:p w:rsidR="005E75A4" w:rsidRPr="00902328" w:rsidRDefault="005E75A4" w:rsidP="005E375B">
      <w:pPr>
        <w:pStyle w:val="a3"/>
        <w:jc w:val="left"/>
        <w:rPr>
          <w:rFonts w:ascii="ＭＳ 明朝" w:hAnsi="ＭＳ 明朝"/>
          <w:spacing w:val="0"/>
          <w:sz w:val="22"/>
          <w:szCs w:val="22"/>
        </w:rPr>
      </w:pPr>
    </w:p>
    <w:p w:rsidR="005E75A4" w:rsidRPr="00902328" w:rsidRDefault="005E75A4" w:rsidP="005E375B">
      <w:pPr>
        <w:pStyle w:val="a3"/>
        <w:jc w:val="left"/>
        <w:rPr>
          <w:rFonts w:ascii="ＭＳ 明朝" w:hAnsi="ＭＳ 明朝"/>
          <w:spacing w:val="0"/>
          <w:sz w:val="22"/>
          <w:szCs w:val="22"/>
        </w:rPr>
      </w:pPr>
    </w:p>
    <w:p w:rsidR="005E75A4" w:rsidRPr="00902328" w:rsidRDefault="005E75A4" w:rsidP="005E375B">
      <w:pPr>
        <w:pStyle w:val="a3"/>
        <w:jc w:val="left"/>
        <w:rPr>
          <w:rFonts w:ascii="ＭＳ 明朝" w:hAnsi="ＭＳ 明朝" w:hint="eastAsia"/>
          <w:spacing w:val="0"/>
          <w:sz w:val="22"/>
          <w:szCs w:val="22"/>
        </w:rPr>
      </w:pPr>
      <w:r w:rsidRPr="00902328">
        <w:rPr>
          <w:rFonts w:ascii="ＭＳ 明朝" w:hAnsi="ＭＳ 明朝" w:hint="eastAsia"/>
          <w:spacing w:val="0"/>
          <w:sz w:val="22"/>
          <w:szCs w:val="22"/>
        </w:rPr>
        <w:t>□　指導員を配置しない</w:t>
      </w:r>
    </w:p>
    <w:p w:rsidR="00E91FA0" w:rsidRPr="00902328" w:rsidRDefault="00E91FA0" w:rsidP="005E375B">
      <w:pPr>
        <w:pStyle w:val="a3"/>
        <w:jc w:val="left"/>
        <w:rPr>
          <w:rFonts w:ascii="ＭＳ 明朝" w:hAnsi="ＭＳ 明朝" w:hint="eastAsia"/>
          <w:spacing w:val="0"/>
          <w:sz w:val="22"/>
          <w:szCs w:val="22"/>
        </w:rPr>
      </w:pPr>
    </w:p>
    <w:sectPr w:rsidR="00E91FA0" w:rsidRPr="00902328" w:rsidSect="007F786A">
      <w:pgSz w:w="11906" w:h="16838"/>
      <w:pgMar w:top="1701" w:right="1418" w:bottom="1701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C9" w:rsidRDefault="00246EC9" w:rsidP="00B443DE">
      <w:r>
        <w:separator/>
      </w:r>
    </w:p>
  </w:endnote>
  <w:endnote w:type="continuationSeparator" w:id="0">
    <w:p w:rsidR="00246EC9" w:rsidRDefault="00246EC9" w:rsidP="00B4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C9" w:rsidRDefault="00246EC9" w:rsidP="00B443DE">
      <w:r>
        <w:separator/>
      </w:r>
    </w:p>
  </w:footnote>
  <w:footnote w:type="continuationSeparator" w:id="0">
    <w:p w:rsidR="00246EC9" w:rsidRDefault="00246EC9" w:rsidP="00B44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76"/>
    <w:rsid w:val="00053164"/>
    <w:rsid w:val="00076F8B"/>
    <w:rsid w:val="00122A87"/>
    <w:rsid w:val="00131C64"/>
    <w:rsid w:val="00141CFA"/>
    <w:rsid w:val="00182B21"/>
    <w:rsid w:val="001909A3"/>
    <w:rsid w:val="001A4D95"/>
    <w:rsid w:val="001C6945"/>
    <w:rsid w:val="001E3F35"/>
    <w:rsid w:val="00210263"/>
    <w:rsid w:val="00246EC9"/>
    <w:rsid w:val="00263A76"/>
    <w:rsid w:val="002C50C0"/>
    <w:rsid w:val="003246BD"/>
    <w:rsid w:val="00396076"/>
    <w:rsid w:val="003A1DFC"/>
    <w:rsid w:val="003B42EE"/>
    <w:rsid w:val="00400360"/>
    <w:rsid w:val="00474B3E"/>
    <w:rsid w:val="00487549"/>
    <w:rsid w:val="004B06CE"/>
    <w:rsid w:val="0050040D"/>
    <w:rsid w:val="00543834"/>
    <w:rsid w:val="005443A7"/>
    <w:rsid w:val="00546316"/>
    <w:rsid w:val="005A0D62"/>
    <w:rsid w:val="005D38D7"/>
    <w:rsid w:val="005E375B"/>
    <w:rsid w:val="005E75A4"/>
    <w:rsid w:val="005F04B3"/>
    <w:rsid w:val="006050D5"/>
    <w:rsid w:val="006317B3"/>
    <w:rsid w:val="0064526B"/>
    <w:rsid w:val="006957DB"/>
    <w:rsid w:val="006D5F9C"/>
    <w:rsid w:val="006F07F1"/>
    <w:rsid w:val="006F5E40"/>
    <w:rsid w:val="00701E8D"/>
    <w:rsid w:val="0072334D"/>
    <w:rsid w:val="007554E9"/>
    <w:rsid w:val="00767B49"/>
    <w:rsid w:val="00780FCF"/>
    <w:rsid w:val="007866B5"/>
    <w:rsid w:val="00791DD5"/>
    <w:rsid w:val="0079738B"/>
    <w:rsid w:val="007B186D"/>
    <w:rsid w:val="007C39F9"/>
    <w:rsid w:val="007F786A"/>
    <w:rsid w:val="008646A6"/>
    <w:rsid w:val="00891F04"/>
    <w:rsid w:val="008C0171"/>
    <w:rsid w:val="008C1059"/>
    <w:rsid w:val="00902328"/>
    <w:rsid w:val="0092445A"/>
    <w:rsid w:val="00967F23"/>
    <w:rsid w:val="009B71D9"/>
    <w:rsid w:val="009B7297"/>
    <w:rsid w:val="00A05041"/>
    <w:rsid w:val="00A23412"/>
    <w:rsid w:val="00A368EF"/>
    <w:rsid w:val="00A73B9C"/>
    <w:rsid w:val="00AE5AEC"/>
    <w:rsid w:val="00AF5DA1"/>
    <w:rsid w:val="00AF7E19"/>
    <w:rsid w:val="00B443DE"/>
    <w:rsid w:val="00B45E1F"/>
    <w:rsid w:val="00BB6983"/>
    <w:rsid w:val="00C04230"/>
    <w:rsid w:val="00C04821"/>
    <w:rsid w:val="00C10A95"/>
    <w:rsid w:val="00C227F9"/>
    <w:rsid w:val="00C76F5C"/>
    <w:rsid w:val="00CA4B5C"/>
    <w:rsid w:val="00CE2997"/>
    <w:rsid w:val="00D71E9D"/>
    <w:rsid w:val="00DC1D87"/>
    <w:rsid w:val="00DC2B9E"/>
    <w:rsid w:val="00E24540"/>
    <w:rsid w:val="00E416DF"/>
    <w:rsid w:val="00E67D7F"/>
    <w:rsid w:val="00E72095"/>
    <w:rsid w:val="00E81780"/>
    <w:rsid w:val="00E91FA0"/>
    <w:rsid w:val="00F13317"/>
    <w:rsid w:val="00F445C7"/>
    <w:rsid w:val="00F53AA9"/>
    <w:rsid w:val="00F6640C"/>
    <w:rsid w:val="00F673A2"/>
    <w:rsid w:val="00F77185"/>
    <w:rsid w:val="00FB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81DDBD"/>
  <w15:chartTrackingRefBased/>
  <w15:docId w15:val="{EEE2CF91-944F-4192-8E06-0CEED248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B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C2B9E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cs="ＭＳ 明朝"/>
      <w:spacing w:val="20"/>
    </w:rPr>
  </w:style>
  <w:style w:type="paragraph" w:styleId="a4">
    <w:name w:val="header"/>
    <w:basedOn w:val="a"/>
    <w:link w:val="a5"/>
    <w:uiPriority w:val="99"/>
    <w:unhideWhenUsed/>
    <w:rsid w:val="00B443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3DE"/>
  </w:style>
  <w:style w:type="paragraph" w:styleId="a6">
    <w:name w:val="footer"/>
    <w:basedOn w:val="a"/>
    <w:link w:val="a7"/>
    <w:uiPriority w:val="99"/>
    <w:unhideWhenUsed/>
    <w:rsid w:val="00B44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3DE"/>
  </w:style>
  <w:style w:type="paragraph" w:styleId="a8">
    <w:name w:val="Balloon Text"/>
    <w:basedOn w:val="a"/>
    <w:link w:val="a9"/>
    <w:uiPriority w:val="99"/>
    <w:semiHidden/>
    <w:unhideWhenUsed/>
    <w:rsid w:val="007866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66B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cp:lastModifiedBy>MNPCA219001</cp:lastModifiedBy>
  <cp:revision>3</cp:revision>
  <cp:lastPrinted>2017-05-04T02:00:00Z</cp:lastPrinted>
  <dcterms:created xsi:type="dcterms:W3CDTF">2024-07-23T10:17:00Z</dcterms:created>
  <dcterms:modified xsi:type="dcterms:W3CDTF">2024-07-23T10:17:00Z</dcterms:modified>
</cp:coreProperties>
</file>